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5732" w14:textId="77777777" w:rsidR="00974B26" w:rsidRPr="00657C30" w:rsidRDefault="00974B26" w:rsidP="00091D6E">
      <w:pPr>
        <w:rPr>
          <w:sz w:val="16"/>
        </w:rPr>
      </w:pPr>
    </w:p>
    <w:p w14:paraId="6B7351CB" w14:textId="3C14A0BB" w:rsidR="00494681" w:rsidRDefault="00563808" w:rsidP="00494681">
      <w:pPr>
        <w:jc w:val="center"/>
        <w:rPr>
          <w:b/>
          <w:color w:val="0067AC"/>
          <w:sz w:val="32"/>
        </w:rPr>
      </w:pPr>
      <w:r>
        <w:rPr>
          <w:b/>
          <w:color w:val="0067AC"/>
          <w:sz w:val="32"/>
        </w:rPr>
        <w:t>Sample Plan</w:t>
      </w:r>
      <w:r w:rsidR="00E37A59">
        <w:rPr>
          <w:b/>
          <w:color w:val="0067AC"/>
          <w:sz w:val="32"/>
        </w:rPr>
        <w:t xml:space="preserve"> to Graduation</w:t>
      </w:r>
      <w:r>
        <w:rPr>
          <w:b/>
          <w:color w:val="0067AC"/>
          <w:sz w:val="32"/>
        </w:rPr>
        <w:t xml:space="preserve"> for </w:t>
      </w:r>
      <w:r w:rsidR="00171C31">
        <w:rPr>
          <w:b/>
          <w:color w:val="0067AC"/>
          <w:sz w:val="32"/>
        </w:rPr>
        <w:t>Computational Math Concentration</w:t>
      </w:r>
      <w:r w:rsidR="00494681" w:rsidRPr="00494681">
        <w:rPr>
          <w:b/>
          <w:color w:val="0067AC"/>
          <w:sz w:val="32"/>
        </w:rPr>
        <w:t xml:space="preserve"> </w:t>
      </w:r>
      <w:r w:rsidR="00E942E8">
        <w:rPr>
          <w:b/>
          <w:color w:val="0067AC"/>
          <w:sz w:val="32"/>
        </w:rPr>
        <w:t>(BS)</w:t>
      </w:r>
    </w:p>
    <w:p w14:paraId="79A9177A" w14:textId="60639FA8" w:rsidR="00C14440" w:rsidRPr="00C14440" w:rsidRDefault="00C14440" w:rsidP="00494681">
      <w:pPr>
        <w:jc w:val="center"/>
        <w:rPr>
          <w:b/>
          <w:color w:val="0067AC"/>
          <w:sz w:val="24"/>
          <w:szCs w:val="24"/>
        </w:rPr>
      </w:pPr>
      <w:r w:rsidRPr="00C14440">
        <w:rPr>
          <w:b/>
          <w:color w:val="0067AC"/>
          <w:sz w:val="24"/>
          <w:szCs w:val="24"/>
        </w:rPr>
        <w:t xml:space="preserve">For </w:t>
      </w:r>
      <w:r w:rsidR="00E942E8">
        <w:rPr>
          <w:b/>
          <w:color w:val="0067AC"/>
          <w:sz w:val="24"/>
          <w:szCs w:val="24"/>
        </w:rPr>
        <w:t xml:space="preserve">mathematics </w:t>
      </w:r>
      <w:r>
        <w:rPr>
          <w:b/>
          <w:color w:val="0067AC"/>
          <w:sz w:val="24"/>
          <w:szCs w:val="24"/>
        </w:rPr>
        <w:t>s</w:t>
      </w:r>
      <w:r w:rsidRPr="00C14440">
        <w:rPr>
          <w:b/>
          <w:color w:val="0067AC"/>
          <w:sz w:val="24"/>
          <w:szCs w:val="24"/>
        </w:rPr>
        <w:t xml:space="preserve">tudents who </w:t>
      </w:r>
      <w:r>
        <w:rPr>
          <w:b/>
          <w:color w:val="0067AC"/>
          <w:sz w:val="24"/>
          <w:szCs w:val="24"/>
        </w:rPr>
        <w:t xml:space="preserve">declared major in </w:t>
      </w:r>
      <w:r w:rsidR="00E942E8">
        <w:rPr>
          <w:b/>
          <w:color w:val="0067AC"/>
          <w:sz w:val="24"/>
          <w:szCs w:val="24"/>
        </w:rPr>
        <w:t>Spring 2020</w:t>
      </w:r>
      <w:r w:rsidRPr="00C14440">
        <w:rPr>
          <w:b/>
          <w:color w:val="0067AC"/>
          <w:sz w:val="24"/>
          <w:szCs w:val="24"/>
        </w:rPr>
        <w:t xml:space="preserve"> or </w:t>
      </w:r>
      <w:r w:rsidR="00E942E8">
        <w:rPr>
          <w:b/>
          <w:color w:val="0067AC"/>
          <w:sz w:val="24"/>
          <w:szCs w:val="24"/>
        </w:rPr>
        <w:t>after</w:t>
      </w:r>
    </w:p>
    <w:p w14:paraId="4215B8E1" w14:textId="77777777" w:rsidR="00494681" w:rsidRPr="00657C30" w:rsidRDefault="00494681" w:rsidP="00494681">
      <w:pPr>
        <w:jc w:val="center"/>
        <w:rPr>
          <w:b/>
          <w:color w:val="0067AC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817"/>
        <w:gridCol w:w="4818"/>
      </w:tblGrid>
      <w:tr w:rsidR="00494681" w14:paraId="2CB8705C" w14:textId="77777777" w:rsidTr="00794279">
        <w:trPr>
          <w:trHeight w:val="458"/>
          <w:jc w:val="center"/>
        </w:trPr>
        <w:tc>
          <w:tcPr>
            <w:tcW w:w="535" w:type="dxa"/>
            <w:tcBorders>
              <w:top w:val="nil"/>
              <w:left w:val="nil"/>
            </w:tcBorders>
          </w:tcPr>
          <w:p w14:paraId="56626B60" w14:textId="77777777" w:rsidR="00494681" w:rsidRPr="00657C30" w:rsidRDefault="00494681" w:rsidP="00494681">
            <w:pPr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18BE2156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Fall Semester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5111A374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Spring Semester</w:t>
            </w:r>
          </w:p>
        </w:tc>
      </w:tr>
      <w:tr w:rsidR="003B50B4" w14:paraId="61B78486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3ABB3D62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Freshman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3C2EA8C7" w14:textId="77777777" w:rsidR="003B50B4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140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50D9B67" w14:textId="77777777" w:rsidR="00FC7DD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CS 110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60FB8B3" w14:textId="77777777" w:rsidR="00FC7DD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101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342D95A7" w14:textId="77777777" w:rsidR="00FC7DD9" w:rsidRPr="009F4A6D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First Year Seminar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53D2ED5A" w14:textId="77777777" w:rsidR="003B50B4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141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DE86CB0" w14:textId="0DD5605F" w:rsidR="00FC7DD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260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4DDEDD2D" w14:textId="592D8EBC" w:rsidR="008E7F94" w:rsidRDefault="001F5E3C" w:rsidP="008E7F9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** </w:t>
            </w:r>
            <w:r w:rsidR="008E7F94">
              <w:rPr>
                <w:sz w:val="24"/>
              </w:rPr>
              <w:t xml:space="preserve">Physics 113 – 4 </w:t>
            </w:r>
            <w:proofErr w:type="spellStart"/>
            <w:r w:rsidR="008E7F94">
              <w:rPr>
                <w:sz w:val="24"/>
              </w:rPr>
              <w:t>cr</w:t>
            </w:r>
            <w:proofErr w:type="spellEnd"/>
          </w:p>
          <w:p w14:paraId="1F718993" w14:textId="08AEE811" w:rsidR="00FC7DD9" w:rsidRPr="00C8077F" w:rsidRDefault="00FC7DD9" w:rsidP="00974B2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102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5B2B6544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5863E464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0B3DB6C2" w14:textId="77777777" w:rsidR="00563808" w:rsidRPr="009F4A6D" w:rsidRDefault="00FC7DD9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(15</w:t>
            </w:r>
            <w:r w:rsidR="00563808"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5998EF91" w14:textId="64EAB7A6" w:rsidR="00563808" w:rsidRPr="00C8077F" w:rsidRDefault="003B50B4" w:rsidP="00FC7DD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C7DD9">
              <w:rPr>
                <w:sz w:val="24"/>
              </w:rPr>
              <w:t>1</w:t>
            </w:r>
            <w:r w:rsidR="008E7F94">
              <w:rPr>
                <w:sz w:val="24"/>
              </w:rPr>
              <w:t>4</w:t>
            </w:r>
            <w:r w:rsidR="00563808">
              <w:rPr>
                <w:sz w:val="24"/>
              </w:rPr>
              <w:t xml:space="preserve"> credits)</w:t>
            </w:r>
          </w:p>
        </w:tc>
      </w:tr>
      <w:tr w:rsidR="003B50B4" w14:paraId="48D43BA0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2AD8C882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Sophomore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5990DECB" w14:textId="23C72E44" w:rsidR="0098224C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242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B46B17C" w14:textId="39AF9369" w:rsidR="00764047" w:rsidRDefault="00764047" w:rsidP="0076404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Math 291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8D977FE" w14:textId="33842A8E" w:rsidR="001F5E3C" w:rsidRDefault="001F5E3C" w:rsidP="001F5E3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** Physics 114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110B065" w14:textId="77777777" w:rsidR="00FC7DD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Intermediate Seminar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250DF80" w14:textId="60DA392B" w:rsidR="008E7F94" w:rsidRPr="00C8077F" w:rsidRDefault="00FC7DD9" w:rsidP="001F5E3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539B238A" w14:textId="7606D9E4" w:rsidR="00C25AC3" w:rsidRDefault="00764047" w:rsidP="00C25AC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 w:rsidR="00C25AC3">
              <w:rPr>
                <w:sz w:val="24"/>
              </w:rPr>
              <w:t xml:space="preserve">Math </w:t>
            </w:r>
            <w:r w:rsidR="00184E23">
              <w:rPr>
                <w:sz w:val="24"/>
              </w:rPr>
              <w:t>2</w:t>
            </w:r>
            <w:r>
              <w:rPr>
                <w:sz w:val="24"/>
              </w:rPr>
              <w:t>65</w:t>
            </w:r>
            <w:r w:rsidR="00C25AC3">
              <w:rPr>
                <w:sz w:val="24"/>
              </w:rPr>
              <w:t xml:space="preserve"> – 3 </w:t>
            </w:r>
            <w:proofErr w:type="spellStart"/>
            <w:r w:rsidR="00C25AC3">
              <w:rPr>
                <w:sz w:val="24"/>
              </w:rPr>
              <w:t>cr</w:t>
            </w:r>
            <w:proofErr w:type="spellEnd"/>
          </w:p>
          <w:p w14:paraId="567648A8" w14:textId="76D470F5" w:rsidR="00184E23" w:rsidRDefault="00184E23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2</w:t>
            </w:r>
            <w:r w:rsidR="00764047">
              <w:rPr>
                <w:sz w:val="24"/>
              </w:rPr>
              <w:t>70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12150DB" w14:textId="0AD2A077" w:rsidR="001F5E3C" w:rsidRDefault="001F5E3C" w:rsidP="001F5E3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** Science 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F0E9DCC" w14:textId="77777777" w:rsidR="00FC7DD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EC864EA" w14:textId="3E89D604" w:rsidR="00FC7DD9" w:rsidRPr="00C8077F" w:rsidRDefault="00764047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</w:t>
            </w:r>
            <w:r w:rsidR="003E2A44">
              <w:rPr>
                <w:sz w:val="24"/>
              </w:rPr>
              <w:t>l</w:t>
            </w:r>
            <w:r>
              <w:rPr>
                <w:sz w:val="24"/>
              </w:rPr>
              <w:t xml:space="preserve"> Education</w:t>
            </w:r>
            <w:r w:rsidR="00FC7DD9">
              <w:rPr>
                <w:sz w:val="24"/>
              </w:rPr>
              <w:t xml:space="preserve"> – 3 </w:t>
            </w:r>
            <w:proofErr w:type="spellStart"/>
            <w:r w:rsidR="00FC7DD9">
              <w:rPr>
                <w:sz w:val="24"/>
              </w:rPr>
              <w:t>cr</w:t>
            </w:r>
            <w:proofErr w:type="spellEnd"/>
          </w:p>
        </w:tc>
      </w:tr>
      <w:tr w:rsidR="00563808" w14:paraId="7D80BFFD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11004211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51F350F4" w14:textId="7E9CEA4B" w:rsidR="00563808" w:rsidRPr="00C8077F" w:rsidRDefault="00563808" w:rsidP="00FC7DD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C7DD9">
              <w:rPr>
                <w:sz w:val="24"/>
              </w:rPr>
              <w:t>1</w:t>
            </w:r>
            <w:r w:rsidR="001F5E3C">
              <w:rPr>
                <w:sz w:val="24"/>
              </w:rPr>
              <w:t>7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7E75851E" w14:textId="222642DE" w:rsidR="00563808" w:rsidRPr="00C8077F" w:rsidRDefault="00563808" w:rsidP="00FC7DD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C7DD9">
              <w:rPr>
                <w:sz w:val="24"/>
              </w:rPr>
              <w:t>1</w:t>
            </w:r>
            <w:r w:rsidR="008E7F94">
              <w:rPr>
                <w:sz w:val="24"/>
              </w:rPr>
              <w:t>5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6AF25558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4F5242EC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 xml:space="preserve">Junior Year </w:t>
            </w:r>
            <w:r w:rsidRPr="00657C30">
              <w:rPr>
                <w:rFonts w:cs="Arial"/>
                <w:b/>
                <w:color w:val="0067AC"/>
                <w:sz w:val="24"/>
              </w:rPr>
              <w:t>†</w:t>
            </w:r>
          </w:p>
        </w:tc>
        <w:tc>
          <w:tcPr>
            <w:tcW w:w="4817" w:type="dxa"/>
            <w:tcBorders>
              <w:bottom w:val="nil"/>
            </w:tcBorders>
          </w:tcPr>
          <w:p w14:paraId="2048565F" w14:textId="7848B9BF" w:rsidR="005F271E" w:rsidRDefault="00184E23" w:rsidP="005F271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 w:rsidR="005F271E">
              <w:rPr>
                <w:sz w:val="24"/>
              </w:rPr>
              <w:t xml:space="preserve">Math </w:t>
            </w:r>
            <w:r>
              <w:rPr>
                <w:sz w:val="24"/>
              </w:rPr>
              <w:t>314</w:t>
            </w:r>
            <w:r w:rsidR="005F271E">
              <w:rPr>
                <w:sz w:val="24"/>
              </w:rPr>
              <w:t xml:space="preserve"> – 3 </w:t>
            </w:r>
            <w:proofErr w:type="spellStart"/>
            <w:r w:rsidR="005F271E">
              <w:rPr>
                <w:sz w:val="24"/>
              </w:rPr>
              <w:t>cr</w:t>
            </w:r>
            <w:proofErr w:type="spellEnd"/>
          </w:p>
          <w:p w14:paraId="649F2062" w14:textId="3338C6E5" w:rsidR="00B44CE3" w:rsidRDefault="00FC7DD9" w:rsidP="00FC7DD9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Math </w:t>
            </w:r>
            <w:r w:rsidR="00171C31">
              <w:rPr>
                <w:sz w:val="24"/>
              </w:rPr>
              <w:t>425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C39E192" w14:textId="77777777" w:rsidR="001F5E3C" w:rsidRDefault="001F5E3C" w:rsidP="001F5E3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** Science 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785D464" w14:textId="77777777" w:rsidR="00FC7DD9" w:rsidRDefault="00FC7DD9" w:rsidP="00FC7DD9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1431F0F3" w14:textId="77777777" w:rsidR="00FC7DD9" w:rsidRPr="00C8077F" w:rsidRDefault="00FC7DD9" w:rsidP="00FC7DD9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35FF635F" w14:textId="28913DB6" w:rsidR="005F271E" w:rsidRDefault="005F271E" w:rsidP="005F271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3</w:t>
            </w:r>
            <w:r w:rsidR="00184E23">
              <w:rPr>
                <w:sz w:val="24"/>
              </w:rPr>
              <w:t>45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0FBD5667" w14:textId="4BDB2812" w:rsidR="00330EB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Math </w:t>
            </w:r>
            <w:r w:rsidR="00171C31">
              <w:rPr>
                <w:sz w:val="24"/>
              </w:rPr>
              <w:t>426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338F94E0" w14:textId="77777777" w:rsidR="001F5E3C" w:rsidRDefault="001F5E3C" w:rsidP="001F5E3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** Science 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DAE78FA" w14:textId="762EA0D1" w:rsidR="00FC7DD9" w:rsidRDefault="008E7F94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FC7DD9">
              <w:rPr>
                <w:sz w:val="24"/>
              </w:rPr>
              <w:t xml:space="preserve"> – 3 </w:t>
            </w:r>
            <w:proofErr w:type="spellStart"/>
            <w:r w:rsidR="00FC7DD9">
              <w:rPr>
                <w:sz w:val="24"/>
              </w:rPr>
              <w:t>cr</w:t>
            </w:r>
            <w:proofErr w:type="spellEnd"/>
          </w:p>
          <w:p w14:paraId="5963F672" w14:textId="77777777" w:rsidR="00FC7DD9" w:rsidRPr="00C8077F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76451744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DC0FA51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1F4FDE41" w14:textId="77777777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C7DD9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560E1B95" w14:textId="77777777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C7DD9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607148A5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539A7A5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Senior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6855734A" w14:textId="240844E2" w:rsidR="00330EB9" w:rsidRDefault="00C95B2A" w:rsidP="0050740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 w:rsidR="00507407">
              <w:rPr>
                <w:sz w:val="24"/>
              </w:rPr>
              <w:t xml:space="preserve">Math </w:t>
            </w:r>
            <w:r w:rsidR="00171C31">
              <w:rPr>
                <w:sz w:val="24"/>
              </w:rPr>
              <w:t>447</w:t>
            </w:r>
            <w:r w:rsidR="00507407">
              <w:rPr>
                <w:sz w:val="24"/>
              </w:rPr>
              <w:t xml:space="preserve"> – 3 </w:t>
            </w:r>
            <w:proofErr w:type="spellStart"/>
            <w:r w:rsidR="00507407">
              <w:rPr>
                <w:sz w:val="24"/>
              </w:rPr>
              <w:t>cr</w:t>
            </w:r>
            <w:proofErr w:type="spellEnd"/>
          </w:p>
          <w:p w14:paraId="3134C37D" w14:textId="52D788BF" w:rsidR="00507407" w:rsidRDefault="00171C31" w:rsidP="0050740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*** </w:t>
            </w:r>
            <w:r w:rsidR="00507407">
              <w:rPr>
                <w:sz w:val="24"/>
              </w:rPr>
              <w:t xml:space="preserve">Math </w:t>
            </w:r>
            <w:r w:rsidR="00911B59">
              <w:rPr>
                <w:sz w:val="24"/>
              </w:rPr>
              <w:t>420+</w:t>
            </w:r>
            <w:r w:rsidR="00507407">
              <w:rPr>
                <w:sz w:val="24"/>
              </w:rPr>
              <w:t xml:space="preserve"> Elective – 3 </w:t>
            </w:r>
            <w:proofErr w:type="spellStart"/>
            <w:r w:rsidR="00507407">
              <w:rPr>
                <w:sz w:val="24"/>
              </w:rPr>
              <w:t>cr</w:t>
            </w:r>
            <w:proofErr w:type="spellEnd"/>
          </w:p>
          <w:p w14:paraId="503C5193" w14:textId="77777777" w:rsidR="00507407" w:rsidRDefault="00507407" w:rsidP="0050740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351252F6" w14:textId="29C2EAD5" w:rsidR="00507407" w:rsidRDefault="007961C3" w:rsidP="0050740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360 (if you don’t take 450) or </w:t>
            </w:r>
            <w:r w:rsidR="00507407">
              <w:rPr>
                <w:sz w:val="24"/>
              </w:rPr>
              <w:t xml:space="preserve">Elective – 3 </w:t>
            </w:r>
            <w:proofErr w:type="spellStart"/>
            <w:r w:rsidR="00507407">
              <w:rPr>
                <w:sz w:val="24"/>
              </w:rPr>
              <w:t>cr</w:t>
            </w:r>
            <w:proofErr w:type="spellEnd"/>
          </w:p>
          <w:p w14:paraId="1B058A0D" w14:textId="77777777" w:rsidR="00507407" w:rsidRPr="00C8077F" w:rsidRDefault="00507407" w:rsidP="0050740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3E8DD0AA" w14:textId="73655F7D" w:rsidR="00330EB9" w:rsidRDefault="00507407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* Math 4</w:t>
            </w:r>
            <w:r w:rsidR="00171C31">
              <w:rPr>
                <w:sz w:val="24"/>
              </w:rPr>
              <w:t>48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18AEF95" w14:textId="174AE346" w:rsidR="00507407" w:rsidRDefault="00171C3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*** </w:t>
            </w:r>
            <w:r w:rsidR="00507407">
              <w:rPr>
                <w:sz w:val="24"/>
              </w:rPr>
              <w:t xml:space="preserve">Math 300+ Elective – 3 </w:t>
            </w:r>
            <w:proofErr w:type="spellStart"/>
            <w:r w:rsidR="00507407">
              <w:rPr>
                <w:sz w:val="24"/>
              </w:rPr>
              <w:t>cr</w:t>
            </w:r>
            <w:proofErr w:type="spellEnd"/>
          </w:p>
          <w:p w14:paraId="2A162190" w14:textId="77777777" w:rsidR="00507407" w:rsidRDefault="00507407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E126383" w14:textId="130BA57B" w:rsidR="00507407" w:rsidRDefault="007961C3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450 (if you don’t take 360) or </w:t>
            </w:r>
            <w:r w:rsidR="00507407">
              <w:rPr>
                <w:sz w:val="24"/>
              </w:rPr>
              <w:t xml:space="preserve">Elective – 3 </w:t>
            </w:r>
            <w:proofErr w:type="spellStart"/>
            <w:r w:rsidR="00507407">
              <w:rPr>
                <w:sz w:val="24"/>
              </w:rPr>
              <w:t>cr</w:t>
            </w:r>
            <w:proofErr w:type="spellEnd"/>
          </w:p>
          <w:p w14:paraId="12805609" w14:textId="77777777" w:rsidR="00507407" w:rsidRPr="00C8077F" w:rsidRDefault="00507407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57B07F2B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74FCD6AD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22C4AAE7" w14:textId="77777777" w:rsidR="00563808" w:rsidRPr="00C8077F" w:rsidRDefault="00563808" w:rsidP="0050740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07407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</w:tcBorders>
          </w:tcPr>
          <w:p w14:paraId="6DDD23BA" w14:textId="77777777" w:rsidR="00563808" w:rsidRPr="00C8077F" w:rsidRDefault="00563808" w:rsidP="0050740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07407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</w:tbl>
    <w:p w14:paraId="290B8457" w14:textId="77777777" w:rsidR="00794279" w:rsidRPr="00794279" w:rsidRDefault="00794279" w:rsidP="00851D8A">
      <w:pPr>
        <w:rPr>
          <w:sz w:val="4"/>
        </w:rPr>
      </w:pPr>
    </w:p>
    <w:p w14:paraId="39E0D0C7" w14:textId="6D9FE081" w:rsidR="00494681" w:rsidRPr="00091D6E" w:rsidRDefault="00851D8A" w:rsidP="00851D8A">
      <w:pPr>
        <w:rPr>
          <w:sz w:val="15"/>
          <w:szCs w:val="15"/>
        </w:rPr>
      </w:pPr>
      <w:r w:rsidRPr="00091D6E">
        <w:rPr>
          <w:sz w:val="15"/>
          <w:szCs w:val="15"/>
        </w:rPr>
        <w:t xml:space="preserve">* - Class </w:t>
      </w:r>
      <w:r w:rsidR="00657C30" w:rsidRPr="00091D6E">
        <w:rPr>
          <w:sz w:val="15"/>
          <w:szCs w:val="15"/>
        </w:rPr>
        <w:t xml:space="preserve">may be </w:t>
      </w:r>
      <w:r w:rsidRPr="00091D6E">
        <w:rPr>
          <w:sz w:val="15"/>
          <w:szCs w:val="15"/>
        </w:rPr>
        <w:t>offered only once a year</w:t>
      </w:r>
      <w:r w:rsidR="00794279" w:rsidRPr="00091D6E">
        <w:rPr>
          <w:sz w:val="15"/>
          <w:szCs w:val="15"/>
        </w:rPr>
        <w:t>.</w:t>
      </w:r>
    </w:p>
    <w:p w14:paraId="563E8882" w14:textId="63B72E28" w:rsidR="00171C31" w:rsidRPr="00091D6E" w:rsidRDefault="001F5E3C" w:rsidP="00851D8A">
      <w:pPr>
        <w:rPr>
          <w:sz w:val="15"/>
          <w:szCs w:val="15"/>
        </w:rPr>
      </w:pPr>
      <w:r w:rsidRPr="00091D6E">
        <w:rPr>
          <w:sz w:val="15"/>
          <w:szCs w:val="15"/>
        </w:rPr>
        <w:t>** - For a Bachelor of Science degree, a student must take f</w:t>
      </w:r>
      <w:r w:rsidR="00E942E8" w:rsidRPr="00091D6E">
        <w:rPr>
          <w:sz w:val="15"/>
          <w:szCs w:val="15"/>
        </w:rPr>
        <w:t>ive</w:t>
      </w:r>
      <w:r w:rsidRPr="00091D6E">
        <w:rPr>
          <w:sz w:val="15"/>
          <w:szCs w:val="15"/>
        </w:rPr>
        <w:t xml:space="preserve"> science</w:t>
      </w:r>
      <w:r w:rsidR="00E942E8" w:rsidRPr="00091D6E">
        <w:rPr>
          <w:sz w:val="15"/>
          <w:szCs w:val="15"/>
        </w:rPr>
        <w:t xml:space="preserve"> courses</w:t>
      </w:r>
      <w:r w:rsidRPr="00091D6E">
        <w:rPr>
          <w:sz w:val="15"/>
          <w:szCs w:val="15"/>
        </w:rPr>
        <w:t>, including Physics 113 and 114.</w:t>
      </w:r>
      <w:r w:rsidR="00E942E8" w:rsidRPr="00091D6E">
        <w:rPr>
          <w:sz w:val="15"/>
          <w:szCs w:val="15"/>
        </w:rPr>
        <w:t xml:space="preserve"> One of these courses can be a lab. </w:t>
      </w:r>
    </w:p>
    <w:p w14:paraId="05729126" w14:textId="6F56B58B" w:rsidR="00171C31" w:rsidRPr="00091D6E" w:rsidRDefault="00171C31" w:rsidP="00851D8A">
      <w:pPr>
        <w:rPr>
          <w:sz w:val="15"/>
          <w:szCs w:val="15"/>
        </w:rPr>
      </w:pPr>
      <w:r w:rsidRPr="00091D6E">
        <w:rPr>
          <w:sz w:val="15"/>
          <w:szCs w:val="15"/>
        </w:rPr>
        <w:t xml:space="preserve">*** - At least one Math 300+ elective </w:t>
      </w:r>
      <w:proofErr w:type="gramStart"/>
      <w:r w:rsidRPr="00091D6E">
        <w:rPr>
          <w:sz w:val="15"/>
          <w:szCs w:val="15"/>
        </w:rPr>
        <w:t>has to</w:t>
      </w:r>
      <w:proofErr w:type="gramEnd"/>
      <w:r w:rsidRPr="00091D6E">
        <w:rPr>
          <w:sz w:val="15"/>
          <w:szCs w:val="15"/>
        </w:rPr>
        <w:t xml:space="preserve"> be either Math 360 or Math 450.</w:t>
      </w:r>
    </w:p>
    <w:p w14:paraId="00B62D9A" w14:textId="77777777" w:rsidR="00851D8A" w:rsidRPr="00091D6E" w:rsidRDefault="00851D8A" w:rsidP="00851D8A">
      <w:pPr>
        <w:rPr>
          <w:sz w:val="15"/>
          <w:szCs w:val="15"/>
        </w:rPr>
      </w:pPr>
      <w:r w:rsidRPr="00091D6E">
        <w:rPr>
          <w:rFonts w:cs="Arial"/>
          <w:sz w:val="15"/>
          <w:szCs w:val="15"/>
        </w:rPr>
        <w:t>†</w:t>
      </w:r>
      <w:r w:rsidRPr="00091D6E">
        <w:rPr>
          <w:sz w:val="15"/>
          <w:szCs w:val="15"/>
        </w:rPr>
        <w:t xml:space="preserve"> - The Writing Proficiency Requirement (WPR) is recommended to be completed at 60-75 credits. Please consult the WPR website: </w:t>
      </w:r>
    </w:p>
    <w:p w14:paraId="65509EC8" w14:textId="01E906D1" w:rsidR="004D6654" w:rsidRPr="00091D6E" w:rsidRDefault="00851D8A" w:rsidP="00171C31">
      <w:pPr>
        <w:ind w:left="720"/>
        <w:rPr>
          <w:sz w:val="15"/>
          <w:szCs w:val="15"/>
        </w:rPr>
      </w:pPr>
      <w:hyperlink r:id="rId11" w:history="1">
        <w:r w:rsidRPr="00091D6E">
          <w:rPr>
            <w:rStyle w:val="Hyperlink"/>
            <w:sz w:val="15"/>
            <w:szCs w:val="15"/>
          </w:rPr>
          <w:t>www.umb.edu/academics/vpass/undergraduate_studies/writing_proficiency</w:t>
        </w:r>
      </w:hyperlink>
      <w:r w:rsidR="004D6654" w:rsidRPr="00091D6E">
        <w:rPr>
          <w:sz w:val="15"/>
          <w:szCs w:val="15"/>
        </w:rPr>
        <w:br w:type="page"/>
      </w:r>
    </w:p>
    <w:p w14:paraId="60E83C64" w14:textId="77777777" w:rsidR="007532A4" w:rsidRDefault="004D6654" w:rsidP="004D6654">
      <w:pPr>
        <w:jc w:val="center"/>
        <w:rPr>
          <w:sz w:val="24"/>
        </w:rPr>
      </w:pPr>
      <w:r w:rsidRPr="004D6654">
        <w:rPr>
          <w:sz w:val="24"/>
        </w:rPr>
        <w:lastRenderedPageBreak/>
        <w:t xml:space="preserve">This course guide provides the detailed names of courses listed by number on the </w:t>
      </w:r>
      <w:r w:rsidR="0011648D">
        <w:rPr>
          <w:sz w:val="24"/>
        </w:rPr>
        <w:t>four</w:t>
      </w:r>
      <w:r w:rsidRPr="004D6654">
        <w:rPr>
          <w:sz w:val="24"/>
        </w:rPr>
        <w:t>-year plans.</w:t>
      </w:r>
    </w:p>
    <w:p w14:paraId="3D06A4B7" w14:textId="77777777" w:rsidR="007F51CD" w:rsidRDefault="004D6654" w:rsidP="004D6654">
      <w:pPr>
        <w:jc w:val="center"/>
        <w:rPr>
          <w:sz w:val="24"/>
        </w:rPr>
      </w:pPr>
      <w:r w:rsidRPr="004D6654">
        <w:rPr>
          <w:sz w:val="24"/>
        </w:rPr>
        <w:t>It is not a comprehensive list of courses for your major, or a substitute for an advising appointment!</w:t>
      </w:r>
    </w:p>
    <w:p w14:paraId="4861AB15" w14:textId="0BC5C441" w:rsidR="004D6654" w:rsidRDefault="0011648D" w:rsidP="004D6654">
      <w:pPr>
        <w:jc w:val="center"/>
        <w:rPr>
          <w:sz w:val="24"/>
        </w:rPr>
      </w:pPr>
      <w:r>
        <w:rPr>
          <w:sz w:val="24"/>
        </w:rPr>
        <w:t>C</w:t>
      </w:r>
      <w:r w:rsidR="004D6654" w:rsidRPr="004D6654">
        <w:rPr>
          <w:sz w:val="24"/>
        </w:rPr>
        <w:t>onsult with your faculty advisor when choosing courses, and check your degree audit regularly.</w:t>
      </w:r>
    </w:p>
    <w:p w14:paraId="65ED2DE7" w14:textId="77777777" w:rsidR="004D6654" w:rsidRPr="004D6654" w:rsidRDefault="004D6654" w:rsidP="004D6654">
      <w:pPr>
        <w:rPr>
          <w:sz w:val="24"/>
        </w:rPr>
      </w:pPr>
    </w:p>
    <w:p w14:paraId="5706D8A0" w14:textId="77777777" w:rsidR="00E15D4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>CS 110 – Introduction to Computing</w:t>
      </w:r>
    </w:p>
    <w:p w14:paraId="3CB14692" w14:textId="77777777" w:rsidR="0050740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>Math 140 – Calculus I</w:t>
      </w:r>
    </w:p>
    <w:p w14:paraId="77ED1DB6" w14:textId="77777777" w:rsidR="0050740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>Math 141 – Calculus II</w:t>
      </w:r>
    </w:p>
    <w:p w14:paraId="5E99C4AE" w14:textId="267105D9" w:rsidR="0050740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 xml:space="preserve">Math 242 – </w:t>
      </w:r>
      <w:r w:rsidR="005F271E" w:rsidRPr="00B36059">
        <w:rPr>
          <w:sz w:val="24"/>
          <w:szCs w:val="24"/>
        </w:rPr>
        <w:t>Multivariable and Vector Calculus</w:t>
      </w:r>
    </w:p>
    <w:p w14:paraId="4C1B20E6" w14:textId="6B6D31E1" w:rsidR="0050740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 xml:space="preserve">Math 260 – Linear Algebra </w:t>
      </w:r>
    </w:p>
    <w:p w14:paraId="571F7355" w14:textId="2CE5A6CB" w:rsidR="00990ACE" w:rsidRDefault="00990ACE" w:rsidP="00990ACE">
      <w:pPr>
        <w:spacing w:line="480" w:lineRule="auto"/>
        <w:ind w:left="720"/>
        <w:rPr>
          <w:sz w:val="24"/>
        </w:rPr>
      </w:pPr>
      <w:r>
        <w:rPr>
          <w:sz w:val="24"/>
        </w:rPr>
        <w:t>Math 265 – Discrete Structures in Mathematics</w:t>
      </w:r>
    </w:p>
    <w:p w14:paraId="1254F7EF" w14:textId="6C7F91BA" w:rsidR="005F271E" w:rsidRDefault="005F271E" w:rsidP="005F271E">
      <w:pPr>
        <w:spacing w:line="480" w:lineRule="auto"/>
        <w:ind w:left="720"/>
        <w:rPr>
          <w:sz w:val="24"/>
        </w:rPr>
      </w:pPr>
      <w:r>
        <w:rPr>
          <w:sz w:val="24"/>
        </w:rPr>
        <w:t>Math 270 – Applied Ordinary Differential Equations</w:t>
      </w:r>
    </w:p>
    <w:p w14:paraId="75066CB3" w14:textId="0F32ED2A" w:rsidR="00171C31" w:rsidRDefault="00171C31" w:rsidP="005F271E">
      <w:pPr>
        <w:spacing w:line="480" w:lineRule="auto"/>
        <w:ind w:left="720"/>
        <w:rPr>
          <w:sz w:val="24"/>
        </w:rPr>
      </w:pPr>
      <w:r>
        <w:rPr>
          <w:sz w:val="24"/>
        </w:rPr>
        <w:t>Math 291 – Mathematical Software</w:t>
      </w:r>
    </w:p>
    <w:p w14:paraId="47CA01A7" w14:textId="0C3D2D8A" w:rsidR="0050740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 xml:space="preserve">Math </w:t>
      </w:r>
      <w:r w:rsidR="005F271E">
        <w:rPr>
          <w:sz w:val="24"/>
        </w:rPr>
        <w:t>314</w:t>
      </w:r>
      <w:r>
        <w:rPr>
          <w:sz w:val="24"/>
        </w:rPr>
        <w:t xml:space="preserve"> – Introduction to Proofs</w:t>
      </w:r>
    </w:p>
    <w:p w14:paraId="7FA4D692" w14:textId="132406C6" w:rsidR="007532A4" w:rsidRDefault="007532A4" w:rsidP="0011648D">
      <w:pPr>
        <w:spacing w:line="480" w:lineRule="auto"/>
        <w:ind w:left="720"/>
        <w:rPr>
          <w:sz w:val="24"/>
        </w:rPr>
      </w:pPr>
      <w:r>
        <w:rPr>
          <w:sz w:val="24"/>
        </w:rPr>
        <w:t>Math 345 – Probability and Statistics</w:t>
      </w:r>
    </w:p>
    <w:p w14:paraId="71C89439" w14:textId="2FC121DA" w:rsidR="007532A4" w:rsidRDefault="007532A4" w:rsidP="0011648D">
      <w:pPr>
        <w:spacing w:line="480" w:lineRule="auto"/>
        <w:ind w:left="720"/>
        <w:rPr>
          <w:sz w:val="24"/>
        </w:rPr>
      </w:pPr>
      <w:r>
        <w:rPr>
          <w:sz w:val="24"/>
        </w:rPr>
        <w:t>Math 360 – Abstract Algebra I</w:t>
      </w:r>
    </w:p>
    <w:p w14:paraId="3604E2F6" w14:textId="48B7D997" w:rsidR="00171C31" w:rsidRDefault="00171C31" w:rsidP="00171C31">
      <w:pPr>
        <w:spacing w:line="480" w:lineRule="auto"/>
        <w:ind w:left="720"/>
        <w:rPr>
          <w:sz w:val="24"/>
        </w:rPr>
      </w:pPr>
      <w:r>
        <w:rPr>
          <w:sz w:val="24"/>
        </w:rPr>
        <w:t>Math 425 – Numerical Analysis</w:t>
      </w:r>
    </w:p>
    <w:p w14:paraId="7483DACB" w14:textId="406A9ED8" w:rsidR="00171C31" w:rsidRDefault="00171C31" w:rsidP="00171C31">
      <w:pPr>
        <w:spacing w:line="480" w:lineRule="auto"/>
        <w:ind w:left="720"/>
        <w:rPr>
          <w:sz w:val="24"/>
        </w:rPr>
      </w:pPr>
      <w:r>
        <w:rPr>
          <w:sz w:val="24"/>
        </w:rPr>
        <w:t>Math 426 – Numerical Linear Algebra</w:t>
      </w:r>
    </w:p>
    <w:p w14:paraId="555C8B6D" w14:textId="76335E1E" w:rsidR="00171C31" w:rsidRDefault="00171C31" w:rsidP="00171C31">
      <w:pPr>
        <w:spacing w:line="480" w:lineRule="auto"/>
        <w:ind w:left="720"/>
        <w:rPr>
          <w:sz w:val="24"/>
        </w:rPr>
      </w:pPr>
      <w:r>
        <w:rPr>
          <w:sz w:val="24"/>
        </w:rPr>
        <w:t>Math 447 – Probability Models</w:t>
      </w:r>
    </w:p>
    <w:p w14:paraId="2BAEA34E" w14:textId="6C6F0F58" w:rsidR="00171C31" w:rsidRDefault="00171C31" w:rsidP="00171C31">
      <w:pPr>
        <w:spacing w:line="480" w:lineRule="auto"/>
        <w:ind w:left="720"/>
        <w:rPr>
          <w:sz w:val="24"/>
        </w:rPr>
      </w:pPr>
      <w:r>
        <w:rPr>
          <w:sz w:val="24"/>
        </w:rPr>
        <w:t>Math 448 – Computational Statistics</w:t>
      </w:r>
    </w:p>
    <w:p w14:paraId="7CBD8CB3" w14:textId="3ACAE8E2" w:rsidR="007532A4" w:rsidRDefault="007532A4" w:rsidP="0011648D">
      <w:pPr>
        <w:spacing w:line="480" w:lineRule="auto"/>
        <w:ind w:left="720"/>
        <w:rPr>
          <w:sz w:val="24"/>
        </w:rPr>
      </w:pPr>
      <w:r>
        <w:rPr>
          <w:sz w:val="24"/>
        </w:rPr>
        <w:t xml:space="preserve">Math 450 </w:t>
      </w:r>
      <w:r w:rsidR="00171C31">
        <w:rPr>
          <w:sz w:val="24"/>
        </w:rPr>
        <w:t>–</w:t>
      </w:r>
      <w:r w:rsidR="004C3692">
        <w:rPr>
          <w:sz w:val="24"/>
        </w:rPr>
        <w:t xml:space="preserve"> </w:t>
      </w:r>
      <w:r>
        <w:rPr>
          <w:sz w:val="24"/>
        </w:rPr>
        <w:t>Real Analysis</w:t>
      </w:r>
    </w:p>
    <w:p w14:paraId="0ECB99E1" w14:textId="77F6DEED" w:rsidR="007532A4" w:rsidRDefault="007532A4" w:rsidP="0011648D">
      <w:pPr>
        <w:spacing w:line="480" w:lineRule="auto"/>
        <w:ind w:left="720"/>
        <w:rPr>
          <w:sz w:val="24"/>
        </w:rPr>
      </w:pPr>
      <w:r>
        <w:rPr>
          <w:sz w:val="24"/>
        </w:rPr>
        <w:t>Physics 113</w:t>
      </w:r>
      <w:r w:rsidR="00EA25F6">
        <w:rPr>
          <w:sz w:val="24"/>
        </w:rPr>
        <w:t xml:space="preserve"> &amp; 181</w:t>
      </w:r>
      <w:r>
        <w:rPr>
          <w:sz w:val="24"/>
        </w:rPr>
        <w:t xml:space="preserve"> – Fundamentals of Physics I</w:t>
      </w:r>
      <w:r w:rsidR="00EA25F6">
        <w:rPr>
          <w:sz w:val="24"/>
        </w:rPr>
        <w:t xml:space="preserve"> Lecture &amp; Lab</w:t>
      </w:r>
    </w:p>
    <w:p w14:paraId="54D30FD9" w14:textId="6F14F72E" w:rsidR="00EA25F6" w:rsidRDefault="00EA25F6" w:rsidP="0011648D">
      <w:pPr>
        <w:spacing w:line="480" w:lineRule="auto"/>
        <w:ind w:left="720"/>
        <w:rPr>
          <w:sz w:val="24"/>
        </w:rPr>
      </w:pPr>
      <w:r>
        <w:rPr>
          <w:sz w:val="24"/>
        </w:rPr>
        <w:t>Physics 114 &amp; 182 – Fundamentals of Physics II Lecture &amp; Lab</w:t>
      </w:r>
    </w:p>
    <w:sectPr w:rsidR="00EA25F6" w:rsidSect="0079427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233F3" w14:textId="77777777" w:rsidR="009F704B" w:rsidRDefault="009F704B" w:rsidP="00EB09DE">
      <w:r>
        <w:separator/>
      </w:r>
    </w:p>
  </w:endnote>
  <w:endnote w:type="continuationSeparator" w:id="0">
    <w:p w14:paraId="6C7E0D80" w14:textId="77777777" w:rsidR="009F704B" w:rsidRDefault="009F704B" w:rsidP="00EB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D437" w14:textId="77777777" w:rsidR="0011648D" w:rsidRPr="00106617" w:rsidRDefault="00106617" w:rsidP="0011648D">
    <w:pPr>
      <w:rPr>
        <w:b/>
        <w:sz w:val="24"/>
      </w:rPr>
    </w:pPr>
    <w:r w:rsidRPr="00106617">
      <w:rPr>
        <w:b/>
        <w:sz w:val="24"/>
      </w:rPr>
      <w:t>Additional resources</w:t>
    </w:r>
    <w:r w:rsidR="0011648D" w:rsidRPr="00106617">
      <w:rPr>
        <w:b/>
        <w:sz w:val="24"/>
      </w:rPr>
      <w:t>:</w:t>
    </w:r>
  </w:p>
  <w:p w14:paraId="409E045E" w14:textId="77777777" w:rsidR="0011648D" w:rsidRDefault="0011648D" w:rsidP="0011648D">
    <w:pPr>
      <w:rPr>
        <w:sz w:val="24"/>
      </w:rPr>
    </w:pPr>
    <w:hyperlink r:id="rId1" w:history="1">
      <w:r w:rsidRPr="00C83968">
        <w:rPr>
          <w:rStyle w:val="Hyperlink"/>
          <w:sz w:val="24"/>
        </w:rPr>
        <w:t>www.umb.edu/academics/vpass/undergraduate_studies/general_education_requirements</w:t>
      </w:r>
    </w:hyperlink>
  </w:p>
  <w:p w14:paraId="091A6172" w14:textId="77777777" w:rsidR="0011648D" w:rsidRDefault="0011648D" w:rsidP="0011648D">
    <w:pPr>
      <w:rPr>
        <w:sz w:val="24"/>
      </w:rPr>
    </w:pPr>
    <w:hyperlink r:id="rId2" w:history="1">
      <w:r w:rsidRPr="00C83968">
        <w:rPr>
          <w:rStyle w:val="Hyperlink"/>
          <w:sz w:val="24"/>
        </w:rPr>
        <w:t>www.umb.edu/academics/course_catalog/search</w:t>
      </w:r>
    </w:hyperlink>
  </w:p>
  <w:p w14:paraId="5418F6FA" w14:textId="77777777" w:rsidR="0011648D" w:rsidRDefault="0011648D" w:rsidP="0011648D">
    <w:pPr>
      <w:rPr>
        <w:sz w:val="24"/>
      </w:rPr>
    </w:pPr>
    <w:hyperlink r:id="rId3" w:history="1">
      <w:r w:rsidRPr="00C83968">
        <w:rPr>
          <w:rStyle w:val="Hyperlink"/>
          <w:sz w:val="24"/>
        </w:rPr>
        <w:t>www.umb.edu/academics/csm/student_success_center/degree_planning/math_placement</w:t>
      </w:r>
    </w:hyperlink>
  </w:p>
  <w:p w14:paraId="5CC7C73C" w14:textId="77777777" w:rsidR="0011648D" w:rsidRDefault="0011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0AD9" w14:textId="77777777" w:rsidR="00794279" w:rsidRPr="00DD4A4F" w:rsidRDefault="00794279" w:rsidP="00794279">
    <w:pPr>
      <w:pStyle w:val="Header"/>
      <w:rPr>
        <w:color w:val="0067AC"/>
        <w:sz w:val="2"/>
      </w:rPr>
    </w:pPr>
  </w:p>
  <w:p w14:paraId="0BEAF7A5" w14:textId="2613ADE2" w:rsidR="00794279" w:rsidRPr="00091D6E" w:rsidRDefault="00E37A59" w:rsidP="00091D6E">
    <w:pPr>
      <w:pStyle w:val="Footer"/>
      <w:numPr>
        <w:ilvl w:val="0"/>
        <w:numId w:val="4"/>
      </w:numPr>
      <w:jc w:val="center"/>
      <w:rPr>
        <w:color w:val="0067AC"/>
        <w:sz w:val="15"/>
        <w:szCs w:val="15"/>
      </w:rPr>
    </w:pPr>
    <w:r w:rsidRPr="00091D6E">
      <w:rPr>
        <w:color w:val="0067AC"/>
        <w:sz w:val="15"/>
        <w:szCs w:val="15"/>
      </w:rPr>
      <w:t xml:space="preserve">Students have full autonomy over the pace of their academic progress. Work with your Student Success Advisor to </w:t>
    </w:r>
    <w:r w:rsidR="00091D6E" w:rsidRPr="00091D6E">
      <w:rPr>
        <w:color w:val="0067AC"/>
        <w:sz w:val="15"/>
        <w:szCs w:val="15"/>
      </w:rPr>
      <w:t>identify a target graduation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94C14" w14:textId="77777777" w:rsidR="009F704B" w:rsidRDefault="009F704B" w:rsidP="00EB09DE">
      <w:r>
        <w:separator/>
      </w:r>
    </w:p>
  </w:footnote>
  <w:footnote w:type="continuationSeparator" w:id="0">
    <w:p w14:paraId="7D597B8F" w14:textId="77777777" w:rsidR="009F704B" w:rsidRDefault="009F704B" w:rsidP="00EB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15C7" w14:textId="57DD502D" w:rsidR="004D6654" w:rsidRDefault="00507407" w:rsidP="004D6654">
    <w:pPr>
      <w:pStyle w:val="Header"/>
      <w:jc w:val="center"/>
      <w:rPr>
        <w:b/>
        <w:color w:val="0067AC"/>
        <w:sz w:val="28"/>
      </w:rPr>
    </w:pPr>
    <w:r>
      <w:rPr>
        <w:b/>
        <w:color w:val="0067AC"/>
        <w:sz w:val="28"/>
      </w:rPr>
      <w:t>Mathematics B</w:t>
    </w:r>
    <w:r w:rsidR="00EA25F6">
      <w:rPr>
        <w:b/>
        <w:color w:val="0067AC"/>
        <w:sz w:val="28"/>
      </w:rPr>
      <w:t>S</w:t>
    </w:r>
    <w:r w:rsidR="004D6654" w:rsidRPr="004D6654">
      <w:rPr>
        <w:b/>
        <w:color w:val="0067AC"/>
        <w:sz w:val="28"/>
      </w:rPr>
      <w:t xml:space="preserve"> Course Number Guide</w:t>
    </w:r>
  </w:p>
  <w:p w14:paraId="67073C32" w14:textId="77777777" w:rsidR="004D6654" w:rsidRPr="004D6654" w:rsidRDefault="004D6654" w:rsidP="004D6654">
    <w:pPr>
      <w:pStyle w:val="Header"/>
      <w:jc w:val="center"/>
      <w:rPr>
        <w:b/>
        <w:color w:val="0067AC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940"/>
    </w:tblGrid>
    <w:tr w:rsidR="00A30A22" w:rsidRPr="00DD4A4F" w14:paraId="3656B693" w14:textId="77777777" w:rsidTr="000F22AD">
      <w:trPr>
        <w:trHeight w:val="1380"/>
      </w:trPr>
      <w:tc>
        <w:tcPr>
          <w:tcW w:w="8860" w:type="dxa"/>
        </w:tcPr>
        <w:p w14:paraId="01DE20B5" w14:textId="4A3F378E" w:rsidR="00A30A22" w:rsidRPr="00DD4A4F" w:rsidRDefault="00020052" w:rsidP="00A30A22">
          <w:pPr>
            <w:pStyle w:val="Header"/>
            <w:rPr>
              <w:b/>
              <w:color w:val="0067AC"/>
              <w:sz w:val="52"/>
            </w:rPr>
          </w:pPr>
          <w:r>
            <w:rPr>
              <w:b/>
              <w:noProof/>
              <w:color w:val="0067AC"/>
              <w:sz w:val="52"/>
            </w:rPr>
            <w:drawing>
              <wp:inline distT="0" distB="0" distL="0" distR="0" wp14:anchorId="7643294F" wp14:editId="513218F2">
                <wp:extent cx="5554980" cy="1136779"/>
                <wp:effectExtent l="0" t="0" r="0" b="6350"/>
                <wp:docPr id="850097107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0097107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366" cy="1142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dxa"/>
          <w:vAlign w:val="bottom"/>
        </w:tcPr>
        <w:p w14:paraId="41996F7C" w14:textId="4A063BC3" w:rsidR="00A30A22" w:rsidRPr="00DD4A4F" w:rsidRDefault="00A30A22" w:rsidP="00A30A22">
          <w:pPr>
            <w:pStyle w:val="Header"/>
            <w:jc w:val="right"/>
            <w:rPr>
              <w:color w:val="0067AC"/>
            </w:rPr>
          </w:pPr>
          <w:r w:rsidRPr="009F4A6D">
            <w:rPr>
              <w:color w:val="0067AC"/>
              <w:sz w:val="24"/>
            </w:rPr>
            <w:t>Updated:</w:t>
          </w:r>
          <w:r>
            <w:rPr>
              <w:color w:val="0067AC"/>
              <w:sz w:val="24"/>
            </w:rPr>
            <w:fldChar w:fldCharType="begin"/>
          </w:r>
          <w:r>
            <w:rPr>
              <w:color w:val="0067AC"/>
              <w:sz w:val="24"/>
            </w:rPr>
            <w:instrText xml:space="preserve"> DATE \@ "M/d/yy" </w:instrText>
          </w:r>
          <w:r>
            <w:rPr>
              <w:color w:val="0067AC"/>
              <w:sz w:val="24"/>
            </w:rPr>
            <w:fldChar w:fldCharType="separate"/>
          </w:r>
          <w:r w:rsidR="00911B59">
            <w:rPr>
              <w:noProof/>
              <w:color w:val="0067AC"/>
              <w:sz w:val="24"/>
            </w:rPr>
            <w:t>9/24/25</w:t>
          </w:r>
          <w:r>
            <w:rPr>
              <w:color w:val="0067AC"/>
              <w:sz w:val="24"/>
            </w:rPr>
            <w:fldChar w:fldCharType="end"/>
          </w:r>
        </w:p>
      </w:tc>
    </w:tr>
  </w:tbl>
  <w:p w14:paraId="37A6FDAB" w14:textId="77777777" w:rsidR="00794279" w:rsidRPr="00794279" w:rsidRDefault="00794279" w:rsidP="0079427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CF6"/>
    <w:multiLevelType w:val="hybridMultilevel"/>
    <w:tmpl w:val="C66220FA"/>
    <w:lvl w:ilvl="0" w:tplc="9510F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AC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13E6"/>
    <w:multiLevelType w:val="hybridMultilevel"/>
    <w:tmpl w:val="204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B1096"/>
    <w:multiLevelType w:val="hybridMultilevel"/>
    <w:tmpl w:val="DAE636FE"/>
    <w:lvl w:ilvl="0" w:tplc="3216C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87A"/>
    <w:multiLevelType w:val="hybridMultilevel"/>
    <w:tmpl w:val="72E4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3786745">
    <w:abstractNumId w:val="3"/>
  </w:num>
  <w:num w:numId="2" w16cid:durableId="1431898134">
    <w:abstractNumId w:val="2"/>
  </w:num>
  <w:num w:numId="3" w16cid:durableId="1645812962">
    <w:abstractNumId w:val="1"/>
  </w:num>
  <w:num w:numId="4" w16cid:durableId="165321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D9"/>
    <w:rsid w:val="00020052"/>
    <w:rsid w:val="00091D6E"/>
    <w:rsid w:val="000D48F7"/>
    <w:rsid w:val="000E36BE"/>
    <w:rsid w:val="00106617"/>
    <w:rsid w:val="00113EC6"/>
    <w:rsid w:val="0011648D"/>
    <w:rsid w:val="0015768C"/>
    <w:rsid w:val="0016431D"/>
    <w:rsid w:val="00171C31"/>
    <w:rsid w:val="00184E23"/>
    <w:rsid w:val="001D29F6"/>
    <w:rsid w:val="001E093B"/>
    <w:rsid w:val="001F5E3C"/>
    <w:rsid w:val="00230408"/>
    <w:rsid w:val="00251A94"/>
    <w:rsid w:val="0028269D"/>
    <w:rsid w:val="002F1286"/>
    <w:rsid w:val="0032613B"/>
    <w:rsid w:val="00330EB9"/>
    <w:rsid w:val="00343C7E"/>
    <w:rsid w:val="0036082D"/>
    <w:rsid w:val="003B50B4"/>
    <w:rsid w:val="003B705D"/>
    <w:rsid w:val="003D35E8"/>
    <w:rsid w:val="003D6703"/>
    <w:rsid w:val="003E2A44"/>
    <w:rsid w:val="00441937"/>
    <w:rsid w:val="004448D8"/>
    <w:rsid w:val="00466E03"/>
    <w:rsid w:val="00494681"/>
    <w:rsid w:val="004A6B85"/>
    <w:rsid w:val="004C3692"/>
    <w:rsid w:val="004D6654"/>
    <w:rsid w:val="00507407"/>
    <w:rsid w:val="00563808"/>
    <w:rsid w:val="005A73C1"/>
    <w:rsid w:val="005F271E"/>
    <w:rsid w:val="006510CF"/>
    <w:rsid w:val="00657C30"/>
    <w:rsid w:val="0074112E"/>
    <w:rsid w:val="007532A4"/>
    <w:rsid w:val="00762611"/>
    <w:rsid w:val="00763329"/>
    <w:rsid w:val="00764047"/>
    <w:rsid w:val="00794279"/>
    <w:rsid w:val="007961C3"/>
    <w:rsid w:val="007F51CD"/>
    <w:rsid w:val="00851D8A"/>
    <w:rsid w:val="008E7F94"/>
    <w:rsid w:val="00911B59"/>
    <w:rsid w:val="00974B26"/>
    <w:rsid w:val="0098224C"/>
    <w:rsid w:val="00982413"/>
    <w:rsid w:val="00990ACE"/>
    <w:rsid w:val="009E44C9"/>
    <w:rsid w:val="009F4A6D"/>
    <w:rsid w:val="009F704B"/>
    <w:rsid w:val="00A20A8F"/>
    <w:rsid w:val="00A30A22"/>
    <w:rsid w:val="00A43886"/>
    <w:rsid w:val="00A55114"/>
    <w:rsid w:val="00A561A1"/>
    <w:rsid w:val="00B36059"/>
    <w:rsid w:val="00B44CE3"/>
    <w:rsid w:val="00B47908"/>
    <w:rsid w:val="00B73163"/>
    <w:rsid w:val="00BC2DB0"/>
    <w:rsid w:val="00BC6BAC"/>
    <w:rsid w:val="00C054D5"/>
    <w:rsid w:val="00C14440"/>
    <w:rsid w:val="00C25AC3"/>
    <w:rsid w:val="00C375CD"/>
    <w:rsid w:val="00C52E62"/>
    <w:rsid w:val="00C8077F"/>
    <w:rsid w:val="00C95B2A"/>
    <w:rsid w:val="00D46B67"/>
    <w:rsid w:val="00D51467"/>
    <w:rsid w:val="00D9332E"/>
    <w:rsid w:val="00DD4A4F"/>
    <w:rsid w:val="00E03D34"/>
    <w:rsid w:val="00E0721C"/>
    <w:rsid w:val="00E15D47"/>
    <w:rsid w:val="00E37A59"/>
    <w:rsid w:val="00E502D1"/>
    <w:rsid w:val="00E942E8"/>
    <w:rsid w:val="00EA25F6"/>
    <w:rsid w:val="00EB09DE"/>
    <w:rsid w:val="00EC379E"/>
    <w:rsid w:val="00EF196A"/>
    <w:rsid w:val="00F43744"/>
    <w:rsid w:val="00FA1C4A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18484A"/>
  <w15:docId w15:val="{6449CFE9-A6B8-CB48-B9A6-D42B04A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E"/>
  </w:style>
  <w:style w:type="paragraph" w:styleId="Footer">
    <w:name w:val="footer"/>
    <w:basedOn w:val="Normal"/>
    <w:link w:val="Foot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E"/>
  </w:style>
  <w:style w:type="table" w:styleId="TableGrid">
    <w:name w:val="Table Grid"/>
    <w:basedOn w:val="TableNormal"/>
    <w:uiPriority w:val="39"/>
    <w:rsid w:val="00EB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AC"/>
    <w:rPr>
      <w:color w:val="808080"/>
    </w:rPr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6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5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b.edu/academics/vpass/undergraduate_studies/writing_proficien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/academics/csm/student_success_center/degree_planning/math_placement" TargetMode="External"/><Relationship Id="rId2" Type="http://schemas.openxmlformats.org/officeDocument/2006/relationships/hyperlink" Target="http://www.umb.edu/academics/course_catalog/search" TargetMode="External"/><Relationship Id="rId1" Type="http://schemas.openxmlformats.org/officeDocument/2006/relationships/hyperlink" Target="http://www.umb.edu/academics/vpass/undergraduate_studies/general_education_requir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carter\Desktop\New%204-Year%20Plans\New%204-Year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2015-10-27T00:00:00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AB21B07BD9E4992083922F10CDBED" ma:contentTypeVersion="13" ma:contentTypeDescription="Create a new document." ma:contentTypeScope="" ma:versionID="29027e8cce17a84119511a4c93d74479">
  <xsd:schema xmlns:xsd="http://www.w3.org/2001/XMLSchema" xmlns:xs="http://www.w3.org/2001/XMLSchema" xmlns:p="http://schemas.microsoft.com/office/2006/metadata/properties" xmlns:ns3="960d6105-1fdb-4866-93fc-a02d6c781232" xmlns:ns4="06c77f22-1559-47e7-adbc-ff4369c1ff2d" targetNamespace="http://schemas.microsoft.com/office/2006/metadata/properties" ma:root="true" ma:fieldsID="14d7994ee05a57e90e4995b21cea01f5" ns3:_="" ns4:_="">
    <xsd:import namespace="960d6105-1fdb-4866-93fc-a02d6c781232"/>
    <xsd:import namespace="06c77f22-1559-47e7-adbc-ff4369c1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6105-1fdb-4866-93fc-a02d6c7812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7f22-1559-47e7-adbc-ff4369c1f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12FBFF-AB6D-4CCC-BDC7-2FEADBB9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6105-1fdb-4866-93fc-a02d6c781232"/>
    <ds:schemaRef ds:uri="06c77f22-1559-47e7-adbc-ff4369c1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0E532-5082-4DA1-9228-FC6A76DB2E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D13E1-4BB3-475A-9274-897D08931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C:\Users\jeffrey.carter\Desktop\New 4-Year Plans\New 4-Year Plan Template.dotx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 Carter</dc:creator>
  <cp:keywords/>
  <dc:description/>
  <cp:lastModifiedBy>Cameron A Ramos</cp:lastModifiedBy>
  <cp:revision>2</cp:revision>
  <cp:lastPrinted>2020-05-27T22:12:00Z</cp:lastPrinted>
  <dcterms:created xsi:type="dcterms:W3CDTF">2025-09-24T18:31:00Z</dcterms:created>
  <dcterms:modified xsi:type="dcterms:W3CDTF">2025-09-24T18:31:00Z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0x010100207AB21B07BD9E4992083922F10CDBED</vt:lpwstr>
  </property>
</Properties>
</file>