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7DBE" w14:textId="77777777" w:rsidR="00C375CD" w:rsidRPr="00657C30" w:rsidRDefault="00C375CD" w:rsidP="00657C30">
      <w:pPr>
        <w:jc w:val="center"/>
        <w:rPr>
          <w:sz w:val="16"/>
        </w:rPr>
      </w:pPr>
    </w:p>
    <w:p w14:paraId="659BB56B" w14:textId="0A2094F8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</w:t>
      </w:r>
      <w:r w:rsidR="00E60399">
        <w:rPr>
          <w:b/>
          <w:color w:val="0067AC"/>
          <w:sz w:val="32"/>
        </w:rPr>
        <w:t xml:space="preserve"> Plan to Graduation </w:t>
      </w:r>
      <w:r>
        <w:rPr>
          <w:b/>
          <w:color w:val="0067AC"/>
          <w:sz w:val="32"/>
        </w:rPr>
        <w:t>for a B</w:t>
      </w:r>
      <w:r w:rsidR="00454234">
        <w:rPr>
          <w:b/>
          <w:color w:val="0067AC"/>
          <w:sz w:val="32"/>
        </w:rPr>
        <w:t>S</w:t>
      </w:r>
      <w:r w:rsidR="00494681" w:rsidRPr="00494681">
        <w:rPr>
          <w:b/>
          <w:color w:val="0067AC"/>
          <w:sz w:val="32"/>
        </w:rPr>
        <w:t xml:space="preserve"> in </w:t>
      </w:r>
      <w:r w:rsidR="00C60378">
        <w:rPr>
          <w:b/>
          <w:color w:val="0067AC"/>
          <w:sz w:val="32"/>
        </w:rPr>
        <w:t>Computer Science</w:t>
      </w:r>
    </w:p>
    <w:p w14:paraId="218BAA15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475AB2A6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0608A3CD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14809D7B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25263F64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30D128C9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D84638A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5AEBB226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110 – 4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1F1E2FF4" w14:textId="77777777" w:rsidR="00C60378" w:rsidRPr="00C60378" w:rsidRDefault="005B0EB9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14</w:t>
            </w:r>
            <w:r w:rsidR="00C60378" w:rsidRPr="00C60378">
              <w:rPr>
                <w:sz w:val="24"/>
              </w:rPr>
              <w:t xml:space="preserve">0 – 4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64225671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First Year Seminar – 4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145B0CBD" w14:textId="4925DD4B" w:rsidR="00864144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English 101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4CA7567E" w14:textId="77777777" w:rsidR="003B50B4" w:rsidRPr="00864144" w:rsidRDefault="003B50B4" w:rsidP="00864144">
            <w:pPr>
              <w:jc w:val="center"/>
              <w:rPr>
                <w:sz w:val="24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14:paraId="0404606B" w14:textId="2FB54C71" w:rsidR="00C60378" w:rsidRDefault="00864144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CS 210</w:t>
            </w:r>
            <w:r w:rsidR="00C60378" w:rsidRPr="00C60378">
              <w:rPr>
                <w:sz w:val="24"/>
              </w:rPr>
              <w:t xml:space="preserve"> – 4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4F9C1896" w14:textId="488AA7CA" w:rsidR="009440EA" w:rsidRPr="00C60378" w:rsidRDefault="009440EA" w:rsidP="00C60378">
            <w:pPr>
              <w:spacing w:before="120" w:after="120"/>
              <w:jc w:val="center"/>
              <w:rPr>
                <w:sz w:val="24"/>
              </w:rPr>
            </w:pPr>
            <w:r w:rsidRPr="009440EA">
              <w:rPr>
                <w:sz w:val="24"/>
              </w:rPr>
              <w:t xml:space="preserve">CS 240 – 3 </w:t>
            </w:r>
            <w:proofErr w:type="spellStart"/>
            <w:r w:rsidRPr="009440EA">
              <w:rPr>
                <w:sz w:val="24"/>
              </w:rPr>
              <w:t>cr</w:t>
            </w:r>
            <w:proofErr w:type="spellEnd"/>
          </w:p>
          <w:p w14:paraId="36F38D5D" w14:textId="143F3B03" w:rsid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>Math 14</w:t>
            </w:r>
            <w:r w:rsidR="005B0EB9">
              <w:rPr>
                <w:sz w:val="24"/>
              </w:rPr>
              <w:t>1</w:t>
            </w:r>
            <w:r w:rsidRPr="00C60378">
              <w:rPr>
                <w:sz w:val="24"/>
              </w:rPr>
              <w:t xml:space="preserve"> – 4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11EC49A0" w14:textId="3115F40F" w:rsidR="00864144" w:rsidRPr="00C8077F" w:rsidRDefault="005B0EB9" w:rsidP="0086414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English 102 – 3 </w:t>
            </w:r>
            <w:proofErr w:type="spellStart"/>
            <w:r>
              <w:rPr>
                <w:sz w:val="24"/>
              </w:rPr>
              <w:t>cr</w:t>
            </w:r>
            <w:proofErr w:type="spellEnd"/>
          </w:p>
        </w:tc>
      </w:tr>
      <w:tr w:rsidR="00563808" w14:paraId="526C5F29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316808F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714ECA1C" w14:textId="77777777" w:rsidR="00563808" w:rsidRPr="009F4A6D" w:rsidRDefault="00E15D47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 w:rsidR="00563808"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6AC7E0B" w14:textId="3E81E37E" w:rsidR="00563808" w:rsidRPr="00C8077F" w:rsidRDefault="003B50B4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64144">
              <w:rPr>
                <w:sz w:val="24"/>
              </w:rPr>
              <w:t>14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0CE1E66F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228B88C7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69441734" w14:textId="3C0204F7" w:rsidR="005B0EB9" w:rsidRDefault="005B0EB9" w:rsidP="005B0EB9">
            <w:pPr>
              <w:spacing w:before="120" w:after="120"/>
              <w:jc w:val="center"/>
              <w:rPr>
                <w:sz w:val="24"/>
              </w:rPr>
            </w:pPr>
            <w:r w:rsidRPr="005B0EB9">
              <w:rPr>
                <w:sz w:val="24"/>
              </w:rPr>
              <w:t xml:space="preserve">Math 260 – 3 </w:t>
            </w:r>
            <w:proofErr w:type="spellStart"/>
            <w:r w:rsidRPr="005B0EB9">
              <w:rPr>
                <w:sz w:val="24"/>
              </w:rPr>
              <w:t>cr</w:t>
            </w:r>
            <w:proofErr w:type="spellEnd"/>
          </w:p>
          <w:p w14:paraId="34853FE3" w14:textId="0E507F1D" w:rsidR="009440EA" w:rsidRDefault="009440EA" w:rsidP="005B0EB9">
            <w:pPr>
              <w:spacing w:before="120" w:after="120"/>
              <w:jc w:val="center"/>
              <w:rPr>
                <w:sz w:val="24"/>
              </w:rPr>
            </w:pPr>
            <w:r w:rsidRPr="009440EA">
              <w:rPr>
                <w:sz w:val="24"/>
              </w:rPr>
              <w:t xml:space="preserve">CS 220 – 3 </w:t>
            </w:r>
            <w:proofErr w:type="spellStart"/>
            <w:r w:rsidRPr="009440EA">
              <w:rPr>
                <w:sz w:val="24"/>
              </w:rPr>
              <w:t>cr</w:t>
            </w:r>
            <w:proofErr w:type="spellEnd"/>
          </w:p>
          <w:p w14:paraId="21C669F1" w14:textId="77777777" w:rsidR="0098224C" w:rsidRDefault="005B0EB9" w:rsidP="005B0EB9">
            <w:pPr>
              <w:spacing w:before="120" w:after="120"/>
              <w:jc w:val="center"/>
              <w:rPr>
                <w:sz w:val="24"/>
              </w:rPr>
            </w:pPr>
            <w:r w:rsidRPr="005B0EB9">
              <w:rPr>
                <w:sz w:val="24"/>
              </w:rPr>
              <w:t xml:space="preserve">CS 285L – 3 </w:t>
            </w:r>
            <w:proofErr w:type="spellStart"/>
            <w:r w:rsidRPr="005B0EB9">
              <w:rPr>
                <w:sz w:val="24"/>
              </w:rPr>
              <w:t>cr</w:t>
            </w:r>
            <w:proofErr w:type="spellEnd"/>
          </w:p>
          <w:p w14:paraId="53E34241" w14:textId="77777777" w:rsidR="00170EDE" w:rsidRDefault="00170EDE" w:rsidP="005B0EB9">
            <w:pPr>
              <w:spacing w:before="120" w:after="120"/>
              <w:jc w:val="center"/>
              <w:rPr>
                <w:sz w:val="24"/>
              </w:rPr>
            </w:pPr>
            <w:r w:rsidRPr="00170EDE">
              <w:rPr>
                <w:sz w:val="24"/>
              </w:rPr>
              <w:t xml:space="preserve">General Education – 3 </w:t>
            </w:r>
            <w:proofErr w:type="spellStart"/>
            <w:r w:rsidRPr="00170EDE">
              <w:rPr>
                <w:sz w:val="24"/>
              </w:rPr>
              <w:t>cr</w:t>
            </w:r>
            <w:proofErr w:type="spellEnd"/>
          </w:p>
          <w:p w14:paraId="19FAF1DF" w14:textId="143E108A" w:rsidR="00170EDE" w:rsidRPr="00C8077F" w:rsidRDefault="00170EDE" w:rsidP="005B0EB9">
            <w:pPr>
              <w:spacing w:before="120" w:after="120"/>
              <w:jc w:val="center"/>
              <w:rPr>
                <w:sz w:val="24"/>
              </w:rPr>
            </w:pPr>
            <w:r w:rsidRPr="00170EDE">
              <w:rPr>
                <w:sz w:val="24"/>
              </w:rPr>
              <w:t xml:space="preserve">Elective – 3 </w:t>
            </w:r>
            <w:proofErr w:type="spellStart"/>
            <w:r w:rsidRPr="00170EDE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4B1DB155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310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4D28E1FE" w14:textId="4E98247F" w:rsid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341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3DBCEAE3" w14:textId="2FD6E7DD" w:rsidR="00170EDE" w:rsidRDefault="00D8036A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170EDE" w:rsidRPr="00170EDE">
              <w:rPr>
                <w:sz w:val="24"/>
              </w:rPr>
              <w:t xml:space="preserve"> – </w:t>
            </w:r>
            <w:r>
              <w:rPr>
                <w:sz w:val="24"/>
              </w:rPr>
              <w:t>3</w:t>
            </w:r>
            <w:r w:rsidR="00170EDE" w:rsidRPr="00170EDE">
              <w:rPr>
                <w:sz w:val="24"/>
              </w:rPr>
              <w:t xml:space="preserve"> </w:t>
            </w:r>
            <w:proofErr w:type="spellStart"/>
            <w:r w:rsidR="00170EDE" w:rsidRPr="00170EDE">
              <w:rPr>
                <w:sz w:val="24"/>
              </w:rPr>
              <w:t>cr</w:t>
            </w:r>
            <w:proofErr w:type="spellEnd"/>
          </w:p>
          <w:p w14:paraId="4E05C660" w14:textId="75C55EE8" w:rsidR="00B44CE3" w:rsidRDefault="00D8036A" w:rsidP="00D8036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C60378" w:rsidRPr="00C60378">
              <w:rPr>
                <w:sz w:val="24"/>
              </w:rPr>
              <w:t xml:space="preserve">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57AC6005" w14:textId="4AAE9788" w:rsidR="00170EDE" w:rsidRDefault="00D8036A" w:rsidP="0086414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Intermediate Seminar</w:t>
            </w:r>
            <w:r w:rsidR="0084569D">
              <w:rPr>
                <w:sz w:val="24"/>
              </w:rPr>
              <w:t xml:space="preserve"> </w:t>
            </w:r>
            <w:r w:rsidR="00170EDE" w:rsidRPr="00170EDE">
              <w:rPr>
                <w:sz w:val="24"/>
              </w:rPr>
              <w:t xml:space="preserve">– 3 </w:t>
            </w:r>
            <w:proofErr w:type="spellStart"/>
            <w:r w:rsidR="00170EDE" w:rsidRPr="00170EDE">
              <w:rPr>
                <w:sz w:val="24"/>
              </w:rPr>
              <w:t>cr</w:t>
            </w:r>
            <w:proofErr w:type="spellEnd"/>
          </w:p>
          <w:p w14:paraId="4EAE3988" w14:textId="0E181C63" w:rsidR="00170EDE" w:rsidRPr="00C8077F" w:rsidRDefault="00170EDE" w:rsidP="00170EDE">
            <w:pPr>
              <w:spacing w:before="120" w:after="120"/>
              <w:rPr>
                <w:sz w:val="24"/>
              </w:rPr>
            </w:pPr>
          </w:p>
        </w:tc>
      </w:tr>
      <w:tr w:rsidR="00563808" w14:paraId="378495CB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5151E380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4D9181A9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62281A44" w14:textId="3C6B18DB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170EDE">
              <w:rPr>
                <w:sz w:val="24"/>
              </w:rPr>
              <w:t>1</w:t>
            </w:r>
            <w:r w:rsidR="00E94847">
              <w:rPr>
                <w:sz w:val="24"/>
              </w:rPr>
              <w:t>6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12C5C5DF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4736695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0A335A2B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420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6F16D6CB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</w:t>
            </w:r>
            <w:r w:rsidR="00606ACB">
              <w:rPr>
                <w:sz w:val="24"/>
              </w:rPr>
              <w:t>444</w:t>
            </w:r>
            <w:r w:rsidRPr="00C60378">
              <w:rPr>
                <w:sz w:val="24"/>
              </w:rPr>
              <w:t xml:space="preserve">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5A3B2C45" w14:textId="48E13FBB" w:rsidR="00C60378" w:rsidRDefault="0084569D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CS </w:t>
            </w:r>
            <w:r w:rsidR="00BD2345">
              <w:rPr>
                <w:sz w:val="24"/>
              </w:rPr>
              <w:t>446</w:t>
            </w:r>
            <w:r w:rsidR="00C60378" w:rsidRPr="00C60378">
              <w:rPr>
                <w:sz w:val="24"/>
              </w:rPr>
              <w:t xml:space="preserve"> 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5B929860" w14:textId="43420A1E" w:rsidR="00170EDE" w:rsidRPr="00C60378" w:rsidRDefault="00170EDE" w:rsidP="00C60378">
            <w:pPr>
              <w:spacing w:before="120" w:after="120"/>
              <w:jc w:val="center"/>
              <w:rPr>
                <w:sz w:val="24"/>
              </w:rPr>
            </w:pPr>
            <w:r w:rsidRPr="00170EDE">
              <w:rPr>
                <w:sz w:val="24"/>
              </w:rPr>
              <w:t xml:space="preserve">Physics 113 &amp; 181 – 6 </w:t>
            </w:r>
            <w:proofErr w:type="spellStart"/>
            <w:r w:rsidRPr="00170EDE">
              <w:rPr>
                <w:sz w:val="24"/>
              </w:rPr>
              <w:t>cr</w:t>
            </w:r>
            <w:proofErr w:type="spellEnd"/>
          </w:p>
          <w:p w14:paraId="421A7605" w14:textId="1F7CDB37" w:rsidR="00B44CE3" w:rsidRPr="00C8077F" w:rsidRDefault="00B44CE3" w:rsidP="00C60378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14:paraId="0C2E6F6B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</w:t>
            </w:r>
            <w:r w:rsidR="00454234">
              <w:rPr>
                <w:sz w:val="24"/>
              </w:rPr>
              <w:t>4</w:t>
            </w:r>
            <w:r w:rsidR="00606ACB">
              <w:rPr>
                <w:sz w:val="24"/>
              </w:rPr>
              <w:t>51</w:t>
            </w:r>
            <w:r w:rsidRPr="00C60378">
              <w:rPr>
                <w:sz w:val="24"/>
              </w:rPr>
              <w:t xml:space="preserve">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6C7507ED" w14:textId="348D38DC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</w:t>
            </w:r>
            <w:r w:rsidR="00CF7F29">
              <w:rPr>
                <w:sz w:val="24"/>
              </w:rPr>
              <w:t>449</w:t>
            </w:r>
            <w:r w:rsidRPr="00C60378">
              <w:rPr>
                <w:sz w:val="24"/>
              </w:rPr>
              <w:t xml:space="preserve">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34D31979" w14:textId="40EBE72C" w:rsidR="00170EDE" w:rsidRPr="00C60378" w:rsidRDefault="00170EDE" w:rsidP="00C60378">
            <w:pPr>
              <w:spacing w:before="120" w:after="120"/>
              <w:jc w:val="center"/>
              <w:rPr>
                <w:sz w:val="24"/>
              </w:rPr>
            </w:pPr>
            <w:r w:rsidRPr="00170EDE">
              <w:rPr>
                <w:sz w:val="24"/>
              </w:rPr>
              <w:t xml:space="preserve">Physics 114 &amp; 182 – 6 </w:t>
            </w:r>
            <w:proofErr w:type="spellStart"/>
            <w:r w:rsidRPr="00170EDE">
              <w:rPr>
                <w:sz w:val="24"/>
              </w:rPr>
              <w:t>cr</w:t>
            </w:r>
            <w:proofErr w:type="spellEnd"/>
          </w:p>
          <w:p w14:paraId="744EEC22" w14:textId="3FF26767" w:rsidR="00330EB9" w:rsidRPr="00C8077F" w:rsidRDefault="001A44A3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Math 345</w:t>
            </w:r>
            <w:r w:rsidR="00C60378" w:rsidRPr="00C60378">
              <w:rPr>
                <w:sz w:val="24"/>
              </w:rPr>
              <w:t xml:space="preserve"> 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</w:tc>
      </w:tr>
      <w:tr w:rsidR="00563808" w14:paraId="25436482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844B6A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0F2113AC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02FC5487" w14:textId="4ED56EC1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170EDE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09751EBA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2573A22D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602165BF" w14:textId="64DD0EA8" w:rsid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>CS</w:t>
            </w:r>
            <w:r w:rsidR="00E940EF">
              <w:rPr>
                <w:sz w:val="24"/>
              </w:rPr>
              <w:t xml:space="preserve"> Elective</w:t>
            </w:r>
            <w:r w:rsidRPr="00C60378">
              <w:rPr>
                <w:sz w:val="24"/>
              </w:rPr>
              <w:t xml:space="preserve">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37142888" w14:textId="50F77A4E" w:rsidR="00170EDE" w:rsidRPr="00C60378" w:rsidRDefault="00170EDE" w:rsidP="00C60378">
            <w:pPr>
              <w:spacing w:before="120" w:after="120"/>
              <w:jc w:val="center"/>
              <w:rPr>
                <w:sz w:val="24"/>
              </w:rPr>
            </w:pPr>
            <w:r w:rsidRPr="00170EDE">
              <w:rPr>
                <w:sz w:val="24"/>
              </w:rPr>
              <w:t xml:space="preserve">CS Elective – 3 </w:t>
            </w:r>
            <w:proofErr w:type="spellStart"/>
            <w:r w:rsidRPr="00170EDE">
              <w:rPr>
                <w:sz w:val="24"/>
              </w:rPr>
              <w:t>cr</w:t>
            </w:r>
            <w:proofErr w:type="spellEnd"/>
          </w:p>
          <w:p w14:paraId="7C494293" w14:textId="77777777" w:rsidR="00C60378" w:rsidRPr="00C60378" w:rsidRDefault="00454234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C60378" w:rsidRPr="00C60378">
              <w:rPr>
                <w:sz w:val="24"/>
              </w:rPr>
              <w:t xml:space="preserve"> 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218BFAB7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General Education </w:t>
            </w:r>
            <w:r w:rsidR="00454234">
              <w:rPr>
                <w:sz w:val="24"/>
              </w:rPr>
              <w:t>–</w:t>
            </w:r>
            <w:r w:rsidRPr="00C60378">
              <w:rPr>
                <w:sz w:val="24"/>
              </w:rPr>
              <w:t xml:space="preserve"> 3</w:t>
            </w:r>
            <w:r w:rsidR="00454234">
              <w:rPr>
                <w:sz w:val="24"/>
              </w:rPr>
              <w:t xml:space="preserve">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224B1081" w14:textId="77777777" w:rsidR="00330EB9" w:rsidRPr="00C8077F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34C4F2DD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CS </w:t>
            </w:r>
            <w:r w:rsidR="00454234">
              <w:rPr>
                <w:sz w:val="24"/>
              </w:rPr>
              <w:t>410</w:t>
            </w:r>
            <w:r w:rsidRPr="00C60378">
              <w:rPr>
                <w:sz w:val="24"/>
              </w:rPr>
              <w:t xml:space="preserve">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02A5E580" w14:textId="77777777" w:rsidR="006122F0" w:rsidRPr="00C60378" w:rsidRDefault="006122F0" w:rsidP="006122F0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Pr="00C60378">
              <w:rPr>
                <w:sz w:val="24"/>
              </w:rPr>
              <w:t xml:space="preserve">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3162117A" w14:textId="213C6A18" w:rsidR="00C60378" w:rsidRPr="00C60378" w:rsidRDefault="00864144" w:rsidP="00C60378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General Education</w:t>
            </w:r>
            <w:r w:rsidR="00C60378" w:rsidRPr="00C60378">
              <w:rPr>
                <w:sz w:val="24"/>
              </w:rPr>
              <w:t xml:space="preserve"> – 3 </w:t>
            </w:r>
            <w:proofErr w:type="spellStart"/>
            <w:r w:rsidR="00C60378" w:rsidRPr="00C60378">
              <w:rPr>
                <w:sz w:val="24"/>
              </w:rPr>
              <w:t>cr</w:t>
            </w:r>
            <w:proofErr w:type="spellEnd"/>
          </w:p>
          <w:p w14:paraId="1A455515" w14:textId="77777777" w:rsidR="00C60378" w:rsidRPr="00C60378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  <w:p w14:paraId="70DDD65A" w14:textId="77777777" w:rsidR="00330EB9" w:rsidRPr="00C8077F" w:rsidRDefault="00C60378" w:rsidP="00C60378">
            <w:pPr>
              <w:spacing w:before="120" w:after="120"/>
              <w:jc w:val="center"/>
              <w:rPr>
                <w:sz w:val="24"/>
              </w:rPr>
            </w:pPr>
            <w:r w:rsidRPr="00C60378">
              <w:rPr>
                <w:sz w:val="24"/>
              </w:rPr>
              <w:t xml:space="preserve">Elective – 3 </w:t>
            </w:r>
            <w:proofErr w:type="spellStart"/>
            <w:r w:rsidRPr="00C60378">
              <w:rPr>
                <w:sz w:val="24"/>
              </w:rPr>
              <w:t>cr</w:t>
            </w:r>
            <w:proofErr w:type="spellEnd"/>
          </w:p>
        </w:tc>
      </w:tr>
      <w:tr w:rsidR="00563808" w14:paraId="2A91ABAD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D288BED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478CF271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053DAFE6" w14:textId="77777777" w:rsidR="00563808" w:rsidRPr="00C8077F" w:rsidRDefault="00563808" w:rsidP="00C60378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C60378">
              <w:rPr>
                <w:sz w:val="24"/>
              </w:rPr>
              <w:t>15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3173CA44" w14:textId="77777777" w:rsidR="00794279" w:rsidRPr="00794279" w:rsidRDefault="00794279" w:rsidP="00851D8A">
      <w:pPr>
        <w:rPr>
          <w:sz w:val="4"/>
        </w:rPr>
      </w:pPr>
    </w:p>
    <w:p w14:paraId="422351F1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31D78DD4" w14:textId="019BD71B" w:rsidR="00946258" w:rsidRDefault="00851D8A" w:rsidP="008600F1">
      <w:pPr>
        <w:ind w:left="720"/>
        <w:rPr>
          <w:rStyle w:val="Hyperlink"/>
          <w:sz w:val="16"/>
        </w:rPr>
      </w:pPr>
      <w:hyperlink r:id="rId11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</w:p>
    <w:p w14:paraId="23C921CE" w14:textId="77777777" w:rsidR="008600F1" w:rsidRPr="008600F1" w:rsidRDefault="008600F1" w:rsidP="008600F1">
      <w:pPr>
        <w:ind w:left="720"/>
        <w:rPr>
          <w:color w:val="0563C1" w:themeColor="hyperlink"/>
          <w:sz w:val="16"/>
          <w:u w:val="single"/>
        </w:rPr>
      </w:pPr>
    </w:p>
    <w:p w14:paraId="3568BA55" w14:textId="77777777" w:rsidR="004D6654" w:rsidRPr="00EB78D3" w:rsidRDefault="00946258">
      <w:pPr>
        <w:rPr>
          <w:sz w:val="20"/>
        </w:rPr>
      </w:pPr>
      <w:r w:rsidRPr="00EB78D3">
        <w:rPr>
          <w:b/>
          <w:sz w:val="20"/>
        </w:rPr>
        <w:lastRenderedPageBreak/>
        <w:t>Residency requirement:</w:t>
      </w:r>
      <w:r w:rsidRPr="00EB78D3">
        <w:rPr>
          <w:sz w:val="20"/>
        </w:rPr>
        <w:t xml:space="preserve"> A minimum of four CS/Math courses at the 300 or 400 level must be taken at UMass Boston.</w:t>
      </w:r>
    </w:p>
    <w:p w14:paraId="0DC13130" w14:textId="77777777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major,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 xml:space="preserve">onsult with your faculty advisor when choosing </w:t>
      </w:r>
      <w:proofErr w:type="gramStart"/>
      <w:r w:rsidRPr="004D6654">
        <w:rPr>
          <w:sz w:val="24"/>
        </w:rPr>
        <w:t>courses, and</w:t>
      </w:r>
      <w:proofErr w:type="gramEnd"/>
      <w:r w:rsidRPr="004D6654">
        <w:rPr>
          <w:sz w:val="24"/>
        </w:rPr>
        <w:t xml:space="preserve"> check your degree audit regularly.</w:t>
      </w:r>
    </w:p>
    <w:p w14:paraId="4788BDE7" w14:textId="77777777" w:rsidR="004D6654" w:rsidRPr="004D6654" w:rsidRDefault="004D6654" w:rsidP="004D6654">
      <w:pPr>
        <w:rPr>
          <w:sz w:val="24"/>
        </w:rPr>
      </w:pPr>
    </w:p>
    <w:p w14:paraId="63EA1AFC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110 – Introduction to Computing</w:t>
      </w:r>
    </w:p>
    <w:p w14:paraId="271A2E1C" w14:textId="77777777" w:rsid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210 – Intermediate Computing with Data Structures</w:t>
      </w:r>
    </w:p>
    <w:p w14:paraId="094D8D02" w14:textId="6AD09327" w:rsidR="009E70B2" w:rsidRPr="00454234" w:rsidRDefault="009E70B2" w:rsidP="009E70B2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 xml:space="preserve">CS </w:t>
      </w:r>
      <w:r>
        <w:rPr>
          <w:sz w:val="24"/>
        </w:rPr>
        <w:t>2</w:t>
      </w:r>
      <w:r w:rsidRPr="00454234">
        <w:rPr>
          <w:sz w:val="24"/>
        </w:rPr>
        <w:t>20 – Applied Discrete Mathematics</w:t>
      </w:r>
    </w:p>
    <w:p w14:paraId="3267A59D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240 – Programming in C</w:t>
      </w:r>
    </w:p>
    <w:p w14:paraId="4D494FC7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285L – Research Topics in Computer Issues: Ethics and Societal Impact</w:t>
      </w:r>
    </w:p>
    <w:p w14:paraId="108653AC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310 – Advanced Data Structures and Algorithms</w:t>
      </w:r>
    </w:p>
    <w:p w14:paraId="3FDA0F4C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341 – Computer Architecture and Organization</w:t>
      </w:r>
    </w:p>
    <w:p w14:paraId="2B89B83E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410 – An Introduction to Software Engineering</w:t>
      </w:r>
    </w:p>
    <w:p w14:paraId="5D6DEFFF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420 – An Introduction to the Theory of Computation</w:t>
      </w:r>
    </w:p>
    <w:p w14:paraId="5D9D02CB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444 – An Introduction to Operating Systems</w:t>
      </w:r>
    </w:p>
    <w:p w14:paraId="6B811AEE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 xml:space="preserve">CS 450 – The Structure of </w:t>
      </w:r>
      <w:proofErr w:type="gramStart"/>
      <w:r w:rsidRPr="00454234">
        <w:rPr>
          <w:sz w:val="24"/>
        </w:rPr>
        <w:t>Higher Level</w:t>
      </w:r>
      <w:proofErr w:type="gramEnd"/>
      <w:r w:rsidRPr="00454234">
        <w:rPr>
          <w:sz w:val="24"/>
        </w:rPr>
        <w:t xml:space="preserve"> Languages</w:t>
      </w:r>
    </w:p>
    <w:p w14:paraId="52F31FF6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CS 451 – Compilers I</w:t>
      </w:r>
    </w:p>
    <w:p w14:paraId="541DF1D0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Math 140 – Calculus I</w:t>
      </w:r>
    </w:p>
    <w:p w14:paraId="1BD2A36A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Math 141 – Calculus II</w:t>
      </w:r>
    </w:p>
    <w:p w14:paraId="7AD3CDBB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Math 260 – Linear Algebra I</w:t>
      </w:r>
    </w:p>
    <w:p w14:paraId="2A886FED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Math 345 – Probability and Statistics</w:t>
      </w:r>
    </w:p>
    <w:p w14:paraId="4F3AADA4" w14:textId="77777777" w:rsidR="00454234" w:rsidRPr="00454234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Physics 113 &amp; 181 - Fundamentals of Physics Lecture &amp; Laboratory</w:t>
      </w:r>
    </w:p>
    <w:p w14:paraId="19243E8D" w14:textId="05EE373E" w:rsidR="00C60378" w:rsidRDefault="00454234" w:rsidP="00454234">
      <w:pPr>
        <w:spacing w:line="480" w:lineRule="auto"/>
        <w:ind w:left="720"/>
        <w:rPr>
          <w:sz w:val="24"/>
        </w:rPr>
      </w:pPr>
      <w:r w:rsidRPr="00454234">
        <w:rPr>
          <w:sz w:val="24"/>
        </w:rPr>
        <w:t>Physics 114 &amp; 182 – Fundamentals of Physics II Lecture &amp; Laboratory</w:t>
      </w:r>
    </w:p>
    <w:p w14:paraId="1EC9F63B" w14:textId="77777777" w:rsidR="00864144" w:rsidRDefault="00864144" w:rsidP="00454234">
      <w:pPr>
        <w:spacing w:line="480" w:lineRule="auto"/>
        <w:ind w:left="720"/>
        <w:rPr>
          <w:sz w:val="24"/>
        </w:rPr>
      </w:pPr>
    </w:p>
    <w:p w14:paraId="6DCE45AB" w14:textId="54E0A4A6" w:rsidR="00864144" w:rsidRDefault="00864144" w:rsidP="00864144">
      <w:pPr>
        <w:spacing w:line="480" w:lineRule="auto"/>
        <w:rPr>
          <w:sz w:val="24"/>
        </w:rPr>
      </w:pPr>
      <w:r w:rsidRPr="00864144">
        <w:rPr>
          <w:sz w:val="24"/>
          <w:u w:val="single"/>
        </w:rPr>
        <w:t>Computer Science pass/fail rule</w:t>
      </w:r>
      <w:r>
        <w:rPr>
          <w:sz w:val="24"/>
        </w:rPr>
        <w:t>: no major requirements may be taken pass/fail</w:t>
      </w:r>
    </w:p>
    <w:sectPr w:rsidR="00864144" w:rsidSect="00AA64E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D51A" w14:textId="77777777" w:rsidR="00AA64E7" w:rsidRDefault="00AA64E7" w:rsidP="00EB09DE">
      <w:r>
        <w:separator/>
      </w:r>
    </w:p>
  </w:endnote>
  <w:endnote w:type="continuationSeparator" w:id="0">
    <w:p w14:paraId="206BC48A" w14:textId="77777777" w:rsidR="00AA64E7" w:rsidRDefault="00AA64E7" w:rsidP="00EB09DE">
      <w:r>
        <w:continuationSeparator/>
      </w:r>
    </w:p>
  </w:endnote>
  <w:endnote w:type="continuationNotice" w:id="1">
    <w:p w14:paraId="2B882D02" w14:textId="77777777" w:rsidR="00AA64E7" w:rsidRDefault="00AA6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A974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520EB117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18AC930E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2F922F71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1632D41A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531B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48040190" w14:textId="3F5A6EA8" w:rsidR="00794279" w:rsidRDefault="00E940EF" w:rsidP="008600F1">
    <w:pPr>
      <w:pStyle w:val="Footer"/>
      <w:numPr>
        <w:ilvl w:val="0"/>
        <w:numId w:val="4"/>
      </w:numPr>
      <w:jc w:val="center"/>
    </w:pPr>
    <w:r>
      <w:rPr>
        <w:color w:val="0067AC"/>
        <w:sz w:val="16"/>
      </w:rPr>
      <w:t xml:space="preserve">Students have full autonomy over the pace of their academic progress. </w:t>
    </w:r>
    <w:r w:rsidR="00926381">
      <w:rPr>
        <w:color w:val="0067AC"/>
        <w:sz w:val="16"/>
      </w:rPr>
      <w:t xml:space="preserve">Work with your Student Success Advisor </w:t>
    </w:r>
    <w:r w:rsidR="008600F1">
      <w:rPr>
        <w:color w:val="0067AC"/>
        <w:sz w:val="16"/>
      </w:rPr>
      <w:t>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A532" w14:textId="77777777" w:rsidR="00AA64E7" w:rsidRDefault="00AA64E7" w:rsidP="00EB09DE">
      <w:r>
        <w:separator/>
      </w:r>
    </w:p>
  </w:footnote>
  <w:footnote w:type="continuationSeparator" w:id="0">
    <w:p w14:paraId="7B883FC4" w14:textId="77777777" w:rsidR="00AA64E7" w:rsidRDefault="00AA64E7" w:rsidP="00EB09DE">
      <w:r>
        <w:continuationSeparator/>
      </w:r>
    </w:p>
  </w:footnote>
  <w:footnote w:type="continuationNotice" w:id="1">
    <w:p w14:paraId="55BEC811" w14:textId="77777777" w:rsidR="00AA64E7" w:rsidRDefault="00AA6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8196" w14:textId="77777777" w:rsidR="004D6654" w:rsidRDefault="00C60378" w:rsidP="004D6654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 xml:space="preserve">Computer Science </w:t>
    </w:r>
    <w:r w:rsidR="00454234">
      <w:rPr>
        <w:b/>
        <w:color w:val="0067AC"/>
        <w:sz w:val="28"/>
      </w:rPr>
      <w:t>BS</w:t>
    </w:r>
    <w:r w:rsidR="004D6654" w:rsidRPr="004D6654">
      <w:rPr>
        <w:b/>
        <w:color w:val="0067AC"/>
        <w:sz w:val="28"/>
      </w:rPr>
      <w:t xml:space="preserve"> Course Number Guide</w:t>
    </w:r>
  </w:p>
  <w:p w14:paraId="3033075F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CB4551" w:rsidRPr="00DD4A4F" w14:paraId="537B1176" w14:textId="77777777">
      <w:trPr>
        <w:trHeight w:val="1380"/>
      </w:trPr>
      <w:tc>
        <w:tcPr>
          <w:tcW w:w="8860" w:type="dxa"/>
        </w:tcPr>
        <w:p w14:paraId="069B8244" w14:textId="11A17BF3" w:rsidR="00CB4551" w:rsidRPr="00DD4A4F" w:rsidRDefault="00E60399" w:rsidP="00CB4551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7B1CD54B" wp14:editId="3A08BE5E">
                <wp:extent cx="5388078" cy="1102624"/>
                <wp:effectExtent l="0" t="0" r="0" b="2540"/>
                <wp:docPr id="2012042852" name="Picture 201204285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2042852" name="Picture 2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3070" cy="1113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16E111F8" w14:textId="2EE61694" w:rsidR="00CB4551" w:rsidRPr="00DD4A4F" w:rsidRDefault="00CB4551" w:rsidP="00CB4551">
          <w:pPr>
            <w:pStyle w:val="Header"/>
            <w:jc w:val="right"/>
            <w:rPr>
              <w:color w:val="0067AC"/>
            </w:rPr>
          </w:pPr>
          <w:r w:rsidRPr="009F4A6D">
            <w:rPr>
              <w:color w:val="0067AC"/>
              <w:sz w:val="24"/>
            </w:rPr>
            <w:t>Updated:</w:t>
          </w:r>
          <w:r w:rsidR="00ED3366">
            <w:rPr>
              <w:color w:val="0067AC"/>
              <w:sz w:val="24"/>
            </w:rPr>
            <w:t xml:space="preserve"> </w:t>
          </w:r>
          <w:r>
            <w:rPr>
              <w:color w:val="0067AC"/>
              <w:sz w:val="24"/>
            </w:rPr>
            <w:fldChar w:fldCharType="begin"/>
          </w:r>
          <w:r>
            <w:rPr>
              <w:color w:val="0067AC"/>
              <w:sz w:val="24"/>
            </w:rPr>
            <w:instrText xml:space="preserve"> DATE \@ "M/d/yy" </w:instrText>
          </w:r>
          <w:r>
            <w:rPr>
              <w:color w:val="0067AC"/>
              <w:sz w:val="24"/>
            </w:rPr>
            <w:fldChar w:fldCharType="separate"/>
          </w:r>
          <w:r w:rsidR="00E94847">
            <w:rPr>
              <w:noProof/>
              <w:color w:val="0067AC"/>
              <w:sz w:val="24"/>
            </w:rPr>
            <w:t>9/24/25</w:t>
          </w:r>
          <w:r>
            <w:rPr>
              <w:color w:val="0067AC"/>
              <w:sz w:val="24"/>
            </w:rPr>
            <w:fldChar w:fldCharType="end"/>
          </w:r>
        </w:p>
      </w:tc>
    </w:tr>
  </w:tbl>
  <w:p w14:paraId="3359C8D0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7020444">
    <w:abstractNumId w:val="3"/>
  </w:num>
  <w:num w:numId="2" w16cid:durableId="1462579674">
    <w:abstractNumId w:val="2"/>
  </w:num>
  <w:num w:numId="3" w16cid:durableId="1221481139">
    <w:abstractNumId w:val="1"/>
  </w:num>
  <w:num w:numId="4" w16cid:durableId="193373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378"/>
    <w:rsid w:val="000419D7"/>
    <w:rsid w:val="000529D4"/>
    <w:rsid w:val="00085D76"/>
    <w:rsid w:val="000A3370"/>
    <w:rsid w:val="000D48F7"/>
    <w:rsid w:val="000E36BE"/>
    <w:rsid w:val="000F0D9A"/>
    <w:rsid w:val="00106617"/>
    <w:rsid w:val="0011648D"/>
    <w:rsid w:val="0016431D"/>
    <w:rsid w:val="00170EDE"/>
    <w:rsid w:val="001A44A3"/>
    <w:rsid w:val="001D29F6"/>
    <w:rsid w:val="00251A94"/>
    <w:rsid w:val="0026708E"/>
    <w:rsid w:val="0028420E"/>
    <w:rsid w:val="002D7BBA"/>
    <w:rsid w:val="002F16ED"/>
    <w:rsid w:val="0032613B"/>
    <w:rsid w:val="00330EB9"/>
    <w:rsid w:val="00343C7E"/>
    <w:rsid w:val="003A494C"/>
    <w:rsid w:val="003B50B4"/>
    <w:rsid w:val="003B705D"/>
    <w:rsid w:val="003D35E8"/>
    <w:rsid w:val="003E5A37"/>
    <w:rsid w:val="00454234"/>
    <w:rsid w:val="00466E03"/>
    <w:rsid w:val="00491300"/>
    <w:rsid w:val="00494681"/>
    <w:rsid w:val="004A6B85"/>
    <w:rsid w:val="004D6654"/>
    <w:rsid w:val="00563808"/>
    <w:rsid w:val="005B0EB9"/>
    <w:rsid w:val="005F41EE"/>
    <w:rsid w:val="00606ACB"/>
    <w:rsid w:val="006122F0"/>
    <w:rsid w:val="00627CB5"/>
    <w:rsid w:val="00633674"/>
    <w:rsid w:val="006510CF"/>
    <w:rsid w:val="00657C30"/>
    <w:rsid w:val="007770F2"/>
    <w:rsid w:val="00794279"/>
    <w:rsid w:val="007A3F96"/>
    <w:rsid w:val="007E3F21"/>
    <w:rsid w:val="0081660F"/>
    <w:rsid w:val="008223FA"/>
    <w:rsid w:val="00843B5D"/>
    <w:rsid w:val="0084569D"/>
    <w:rsid w:val="00851D8A"/>
    <w:rsid w:val="008600F1"/>
    <w:rsid w:val="00864144"/>
    <w:rsid w:val="00875E2F"/>
    <w:rsid w:val="008952CB"/>
    <w:rsid w:val="008E274A"/>
    <w:rsid w:val="00926381"/>
    <w:rsid w:val="009440EA"/>
    <w:rsid w:val="00946258"/>
    <w:rsid w:val="0098224C"/>
    <w:rsid w:val="009E44C9"/>
    <w:rsid w:val="009E70B2"/>
    <w:rsid w:val="009F4A6D"/>
    <w:rsid w:val="00A01456"/>
    <w:rsid w:val="00A3677D"/>
    <w:rsid w:val="00A43886"/>
    <w:rsid w:val="00A561A1"/>
    <w:rsid w:val="00AA167C"/>
    <w:rsid w:val="00AA64E7"/>
    <w:rsid w:val="00AC0B3C"/>
    <w:rsid w:val="00B02797"/>
    <w:rsid w:val="00B37FAB"/>
    <w:rsid w:val="00B44CE3"/>
    <w:rsid w:val="00B47908"/>
    <w:rsid w:val="00B73163"/>
    <w:rsid w:val="00BC6BAC"/>
    <w:rsid w:val="00BD2345"/>
    <w:rsid w:val="00BE3723"/>
    <w:rsid w:val="00C054D5"/>
    <w:rsid w:val="00C375CD"/>
    <w:rsid w:val="00C476F1"/>
    <w:rsid w:val="00C60378"/>
    <w:rsid w:val="00C8077F"/>
    <w:rsid w:val="00CB4551"/>
    <w:rsid w:val="00CF0A74"/>
    <w:rsid w:val="00CF7F29"/>
    <w:rsid w:val="00D51467"/>
    <w:rsid w:val="00D8036A"/>
    <w:rsid w:val="00D9332E"/>
    <w:rsid w:val="00DD4A4F"/>
    <w:rsid w:val="00DF17E4"/>
    <w:rsid w:val="00E03D34"/>
    <w:rsid w:val="00E0721C"/>
    <w:rsid w:val="00E15D47"/>
    <w:rsid w:val="00E43B28"/>
    <w:rsid w:val="00E502D1"/>
    <w:rsid w:val="00E60399"/>
    <w:rsid w:val="00E827AF"/>
    <w:rsid w:val="00E940EF"/>
    <w:rsid w:val="00E94847"/>
    <w:rsid w:val="00EB09DE"/>
    <w:rsid w:val="00EB78D3"/>
    <w:rsid w:val="00ED3366"/>
    <w:rsid w:val="00F0523E"/>
    <w:rsid w:val="00F43744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53CF73"/>
  <w15:docId w15:val="{FCB82B1D-D2CB-4180-B926-E939B5EF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B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B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b.edu/academics/vpass/undergraduate_studies/writing_proficien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AB21B07BD9E4992083922F10CDBED" ma:contentTypeVersion="13" ma:contentTypeDescription="Create a new document." ma:contentTypeScope="" ma:versionID="29027e8cce17a84119511a4c93d74479">
  <xsd:schema xmlns:xsd="http://www.w3.org/2001/XMLSchema" xmlns:xs="http://www.w3.org/2001/XMLSchema" xmlns:p="http://schemas.microsoft.com/office/2006/metadata/properties" xmlns:ns3="960d6105-1fdb-4866-93fc-a02d6c781232" xmlns:ns4="06c77f22-1559-47e7-adbc-ff4369c1ff2d" targetNamespace="http://schemas.microsoft.com/office/2006/metadata/properties" ma:root="true" ma:fieldsID="14d7994ee05a57e90e4995b21cea01f5" ns3:_="" ns4:_="">
    <xsd:import namespace="960d6105-1fdb-4866-93fc-a02d6c781232"/>
    <xsd:import namespace="06c77f22-1559-47e7-adbc-ff4369c1ff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6105-1fdb-4866-93fc-a02d6c781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7f22-1559-47e7-adbc-ff4369c1f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59F18E-D07A-42A1-8605-877CEFC11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3EF21-AC40-4F81-877C-338DC1AE2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498D17-0F69-4821-9043-BF863AD66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6105-1fdb-4866-93fc-a02d6c781232"/>
    <ds:schemaRef ds:uri="06c77f22-1559-47e7-adbc-ff4369c1f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Cameron A Ramos</cp:lastModifiedBy>
  <cp:revision>2</cp:revision>
  <cp:lastPrinted>2018-08-13T00:09:00Z</cp:lastPrinted>
  <dcterms:created xsi:type="dcterms:W3CDTF">2025-09-24T18:20:00Z</dcterms:created>
  <dcterms:modified xsi:type="dcterms:W3CDTF">2025-09-24T18:20:00Z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0x010100207AB21B07BD9E4992083922F10CDBED</vt:lpwstr>
  </property>
</Properties>
</file>